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15A0" w:rsidRPr="00B817E8" w:rsidRDefault="003715A0" w:rsidP="006C2096">
      <w:pPr>
        <w:widowControl/>
        <w:autoSpaceDE w:val="0"/>
        <w:autoSpaceDN w:val="0"/>
        <w:ind w:leftChars="-75" w:left="92" w:rightChars="-150" w:right="-360" w:hangingChars="75" w:hanging="272"/>
        <w:jc w:val="center"/>
        <w:textAlignment w:val="bottom"/>
        <w:rPr>
          <w:b/>
          <w:sz w:val="32"/>
          <w:szCs w:val="32"/>
          <w:u w:val="double"/>
        </w:rPr>
      </w:pPr>
      <w:bookmarkStart w:id="0" w:name="_GoBack"/>
      <w:bookmarkEnd w:id="0"/>
      <w:r w:rsidRPr="008637B6">
        <w:rPr>
          <w:rFonts w:hint="eastAsia"/>
          <w:b/>
          <w:spacing w:val="21"/>
          <w:kern w:val="0"/>
          <w:sz w:val="32"/>
          <w:szCs w:val="32"/>
          <w:u w:val="double"/>
          <w:fitText w:val="9920" w:id="-1590545920"/>
        </w:rPr>
        <w:t>國立彰化師範大學附屬高級工業職業學校</w:t>
      </w:r>
      <w:r w:rsidR="005F2685" w:rsidRPr="008637B6">
        <w:rPr>
          <w:rFonts w:hint="eastAsia"/>
          <w:b/>
          <w:spacing w:val="21"/>
          <w:kern w:val="0"/>
          <w:sz w:val="32"/>
          <w:szCs w:val="32"/>
          <w:u w:val="double"/>
          <w:fitText w:val="9920" w:id="-1590545920"/>
        </w:rPr>
        <w:t>1</w:t>
      </w:r>
      <w:r w:rsidR="00051885" w:rsidRPr="008637B6">
        <w:rPr>
          <w:rFonts w:hint="eastAsia"/>
          <w:b/>
          <w:spacing w:val="21"/>
          <w:kern w:val="0"/>
          <w:sz w:val="32"/>
          <w:szCs w:val="32"/>
          <w:u w:val="double"/>
          <w:fitText w:val="9920" w:id="-1590545920"/>
        </w:rPr>
        <w:t>1</w:t>
      </w:r>
      <w:r w:rsidR="00BC611B" w:rsidRPr="008637B6">
        <w:rPr>
          <w:rFonts w:hint="eastAsia"/>
          <w:b/>
          <w:spacing w:val="21"/>
          <w:kern w:val="0"/>
          <w:sz w:val="32"/>
          <w:szCs w:val="32"/>
          <w:u w:val="double"/>
          <w:fitText w:val="9920" w:id="-1590545920"/>
        </w:rPr>
        <w:t>4</w:t>
      </w:r>
      <w:r w:rsidR="005F2685" w:rsidRPr="008637B6">
        <w:rPr>
          <w:rFonts w:hint="eastAsia"/>
          <w:b/>
          <w:spacing w:val="21"/>
          <w:kern w:val="0"/>
          <w:sz w:val="32"/>
          <w:szCs w:val="32"/>
          <w:u w:val="double"/>
          <w:fitText w:val="9920" w:id="-1590545920"/>
        </w:rPr>
        <w:t>年</w:t>
      </w:r>
      <w:r w:rsidR="008D5BC4" w:rsidRPr="008637B6">
        <w:rPr>
          <w:rFonts w:hint="eastAsia"/>
          <w:b/>
          <w:spacing w:val="21"/>
          <w:kern w:val="0"/>
          <w:sz w:val="32"/>
          <w:szCs w:val="32"/>
          <w:u w:val="double"/>
          <w:fitText w:val="9920" w:id="-1590545920"/>
        </w:rPr>
        <w:t>技佐</w:t>
      </w:r>
      <w:r w:rsidR="00216B4A" w:rsidRPr="008637B6">
        <w:rPr>
          <w:rFonts w:hint="eastAsia"/>
          <w:b/>
          <w:spacing w:val="21"/>
          <w:kern w:val="0"/>
          <w:sz w:val="32"/>
          <w:szCs w:val="32"/>
          <w:u w:val="double"/>
          <w:fitText w:val="9920" w:id="-1590545920"/>
        </w:rPr>
        <w:t>甄選</w:t>
      </w:r>
      <w:r w:rsidRPr="008637B6">
        <w:rPr>
          <w:rFonts w:hint="eastAsia"/>
          <w:b/>
          <w:spacing w:val="21"/>
          <w:kern w:val="0"/>
          <w:sz w:val="32"/>
          <w:szCs w:val="32"/>
          <w:u w:val="double"/>
          <w:fitText w:val="9920" w:id="-1590545920"/>
        </w:rPr>
        <w:t>報名</w:t>
      </w:r>
      <w:r w:rsidRPr="008637B6">
        <w:rPr>
          <w:rFonts w:hint="eastAsia"/>
          <w:b/>
          <w:spacing w:val="-1"/>
          <w:kern w:val="0"/>
          <w:sz w:val="32"/>
          <w:szCs w:val="32"/>
          <w:u w:val="double"/>
          <w:fitText w:val="9920" w:id="-1590545920"/>
        </w:rPr>
        <w:t>表</w:t>
      </w:r>
    </w:p>
    <w:p w:rsidR="003715A0" w:rsidRPr="003A4B18" w:rsidRDefault="003715A0" w:rsidP="003715A0">
      <w:pPr>
        <w:pStyle w:val="a6"/>
        <w:ind w:firstLine="24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應徵</w:t>
      </w:r>
      <w:r w:rsidRPr="003A4B18">
        <w:rPr>
          <w:rFonts w:ascii="標楷體" w:eastAsia="標楷體" w:hAnsi="標楷體" w:hint="eastAsia"/>
          <w:szCs w:val="24"/>
        </w:rPr>
        <w:t>職稱：</w:t>
      </w:r>
      <w:r w:rsidR="000569FC">
        <w:rPr>
          <w:rFonts w:ascii="標楷體" w:eastAsia="標楷體" w:hAnsi="標楷體" w:hint="eastAsia"/>
          <w:szCs w:val="24"/>
        </w:rPr>
        <w:t>技佐</w:t>
      </w:r>
      <w:r w:rsidR="00216B4A">
        <w:rPr>
          <w:rFonts w:ascii="標楷體" w:eastAsia="標楷體" w:hAnsi="標楷體" w:hint="eastAsia"/>
          <w:szCs w:val="24"/>
        </w:rPr>
        <w:t xml:space="preserve">         </w:t>
      </w:r>
      <w:r>
        <w:rPr>
          <w:rFonts w:ascii="標楷體" w:eastAsia="標楷體" w:hAnsi="標楷體" w:hint="eastAsia"/>
          <w:szCs w:val="24"/>
        </w:rPr>
        <w:t xml:space="preserve">                </w:t>
      </w:r>
      <w:r w:rsidRPr="003A4B18">
        <w:rPr>
          <w:rFonts w:ascii="標楷體" w:eastAsia="標楷體" w:hAnsi="標楷體" w:hint="eastAsia"/>
          <w:szCs w:val="24"/>
        </w:rPr>
        <w:t xml:space="preserve">　　　　　　　　　　　     職系：</w:t>
      </w:r>
      <w:r w:rsidR="008D5BC4">
        <w:rPr>
          <w:rFonts w:ascii="標楷體" w:eastAsia="標楷體" w:hAnsi="標楷體" w:hint="eastAsia"/>
          <w:szCs w:val="24"/>
        </w:rPr>
        <w:t>機械</w:t>
      </w:r>
      <w:r w:rsidR="00051885">
        <w:rPr>
          <w:rFonts w:ascii="標楷體" w:eastAsia="標楷體" w:hAnsi="標楷體" w:hint="eastAsia"/>
          <w:szCs w:val="24"/>
        </w:rPr>
        <w:t>工程</w:t>
      </w:r>
    </w:p>
    <w:tbl>
      <w:tblPr>
        <w:tblW w:w="10233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0"/>
        <w:gridCol w:w="2145"/>
        <w:gridCol w:w="846"/>
        <w:gridCol w:w="6"/>
        <w:gridCol w:w="423"/>
        <w:gridCol w:w="1129"/>
        <w:gridCol w:w="1271"/>
        <w:gridCol w:w="11"/>
        <w:gridCol w:w="888"/>
        <w:gridCol w:w="2254"/>
      </w:tblGrid>
      <w:tr w:rsidR="003715A0" w:rsidRPr="003A4B18" w:rsidTr="00052673">
        <w:trPr>
          <w:cantSplit/>
          <w:trHeight w:val="851"/>
        </w:trPr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15A0" w:rsidRPr="000478B2" w:rsidRDefault="003715A0" w:rsidP="003715A0">
            <w:pPr>
              <w:widowControl/>
              <w:autoSpaceDE w:val="0"/>
              <w:autoSpaceDN w:val="0"/>
              <w:spacing w:before="300"/>
              <w:jc w:val="distribute"/>
              <w:textAlignment w:val="bottom"/>
              <w:rPr>
                <w:rFonts w:hAnsi="標楷體"/>
              </w:rPr>
            </w:pPr>
            <w:r w:rsidRPr="000478B2">
              <w:rPr>
                <w:rFonts w:hAnsi="標楷體" w:hint="eastAsia"/>
              </w:rPr>
              <w:t>姓名</w:t>
            </w:r>
          </w:p>
        </w:tc>
        <w:tc>
          <w:tcPr>
            <w:tcW w:w="214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15A0" w:rsidRPr="000478B2" w:rsidRDefault="003715A0" w:rsidP="003715A0">
            <w:pPr>
              <w:widowControl/>
              <w:autoSpaceDE w:val="0"/>
              <w:autoSpaceDN w:val="0"/>
              <w:spacing w:before="300"/>
              <w:jc w:val="center"/>
              <w:textAlignment w:val="bottom"/>
              <w:rPr>
                <w:rFonts w:hAnsi="標楷體"/>
              </w:rPr>
            </w:pPr>
          </w:p>
        </w:tc>
        <w:tc>
          <w:tcPr>
            <w:tcW w:w="127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15A0" w:rsidRPr="000478B2" w:rsidRDefault="003715A0" w:rsidP="003715A0">
            <w:pPr>
              <w:widowControl/>
              <w:autoSpaceDE w:val="0"/>
              <w:autoSpaceDN w:val="0"/>
              <w:spacing w:before="300"/>
              <w:jc w:val="center"/>
              <w:textAlignment w:val="bottom"/>
              <w:rPr>
                <w:rFonts w:hAnsi="標楷體"/>
              </w:rPr>
            </w:pPr>
            <w:r w:rsidRPr="000478B2">
              <w:rPr>
                <w:rStyle w:val="a7"/>
                <w:rFonts w:hAnsi="標楷體"/>
                <w:spacing w:val="-6"/>
                <w:sz w:val="20"/>
              </w:rPr>
              <w:t>□</w:t>
            </w:r>
            <w:r w:rsidRPr="000478B2">
              <w:rPr>
                <w:rFonts w:hAnsi="標楷體" w:hint="eastAsia"/>
              </w:rPr>
              <w:t>男</w:t>
            </w:r>
            <w:r w:rsidRPr="000478B2">
              <w:rPr>
                <w:rStyle w:val="a7"/>
                <w:rFonts w:hAnsi="標楷體"/>
                <w:spacing w:val="-6"/>
                <w:sz w:val="20"/>
              </w:rPr>
              <w:t>□</w:t>
            </w:r>
            <w:r w:rsidRPr="000478B2">
              <w:rPr>
                <w:rFonts w:hAnsi="標楷體" w:hint="eastAsia"/>
              </w:rPr>
              <w:t>女</w:t>
            </w:r>
          </w:p>
        </w:tc>
        <w:tc>
          <w:tcPr>
            <w:tcW w:w="11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15A0" w:rsidRPr="000478B2" w:rsidRDefault="003715A0" w:rsidP="003715A0">
            <w:pPr>
              <w:widowControl/>
              <w:autoSpaceDE w:val="0"/>
              <w:autoSpaceDN w:val="0"/>
              <w:spacing w:before="300"/>
              <w:jc w:val="distribute"/>
              <w:textAlignment w:val="bottom"/>
              <w:rPr>
                <w:rFonts w:hAnsi="標楷體"/>
              </w:rPr>
            </w:pPr>
            <w:r w:rsidRPr="000478B2">
              <w:rPr>
                <w:rFonts w:hAnsi="標楷體" w:hint="eastAsia"/>
              </w:rPr>
              <w:t>出生日期</w:t>
            </w:r>
          </w:p>
        </w:tc>
        <w:tc>
          <w:tcPr>
            <w:tcW w:w="21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715A0" w:rsidRPr="000478B2" w:rsidRDefault="003715A0" w:rsidP="003715A0">
            <w:pPr>
              <w:widowControl/>
              <w:autoSpaceDE w:val="0"/>
              <w:autoSpaceDN w:val="0"/>
              <w:spacing w:before="300"/>
              <w:jc w:val="center"/>
              <w:textAlignment w:val="bottom"/>
              <w:rPr>
                <w:rFonts w:hAnsi="標楷體"/>
              </w:rPr>
            </w:pPr>
            <w:r w:rsidRPr="000478B2">
              <w:rPr>
                <w:rFonts w:hAnsi="標楷體" w:hint="eastAsia"/>
              </w:rPr>
              <w:t>年   月   日</w:t>
            </w:r>
          </w:p>
        </w:tc>
        <w:tc>
          <w:tcPr>
            <w:tcW w:w="225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3715A0" w:rsidRPr="000478B2" w:rsidRDefault="003715A0" w:rsidP="003715A0">
            <w:pPr>
              <w:widowControl/>
              <w:autoSpaceDE w:val="0"/>
              <w:autoSpaceDN w:val="0"/>
              <w:jc w:val="center"/>
              <w:textAlignment w:val="bottom"/>
              <w:rPr>
                <w:rFonts w:hAnsi="標楷體"/>
              </w:rPr>
            </w:pPr>
            <w:r w:rsidRPr="000478B2">
              <w:rPr>
                <w:rFonts w:hAnsi="標楷體" w:hint="eastAsia"/>
              </w:rPr>
              <w:t>黏貼近１年２吋照片</w:t>
            </w:r>
          </w:p>
        </w:tc>
      </w:tr>
      <w:tr w:rsidR="003715A0" w:rsidRPr="003A4B18" w:rsidTr="00052673">
        <w:trPr>
          <w:cantSplit/>
          <w:trHeight w:val="851"/>
        </w:trPr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15A0" w:rsidRPr="000478B2" w:rsidRDefault="003715A0" w:rsidP="003715A0">
            <w:pPr>
              <w:widowControl/>
              <w:autoSpaceDE w:val="0"/>
              <w:autoSpaceDN w:val="0"/>
              <w:spacing w:before="300"/>
              <w:jc w:val="distribute"/>
              <w:textAlignment w:val="bottom"/>
              <w:rPr>
                <w:rFonts w:hAnsi="標楷體"/>
              </w:rPr>
            </w:pPr>
            <w:r w:rsidRPr="000478B2">
              <w:rPr>
                <w:rFonts w:hAnsi="標楷體" w:hint="eastAsia"/>
              </w:rPr>
              <w:t>戶籍地址</w:t>
            </w:r>
          </w:p>
        </w:tc>
        <w:tc>
          <w:tcPr>
            <w:tcW w:w="3420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15A0" w:rsidRPr="000478B2" w:rsidRDefault="003715A0" w:rsidP="003715A0">
            <w:pPr>
              <w:widowControl/>
              <w:autoSpaceDE w:val="0"/>
              <w:autoSpaceDN w:val="0"/>
              <w:spacing w:before="300"/>
              <w:ind w:left="57"/>
              <w:textAlignment w:val="bottom"/>
              <w:rPr>
                <w:rFonts w:hAnsi="標楷體"/>
              </w:rPr>
            </w:pPr>
          </w:p>
        </w:tc>
        <w:tc>
          <w:tcPr>
            <w:tcW w:w="11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15A0" w:rsidRPr="000478B2" w:rsidRDefault="003715A0" w:rsidP="003715A0">
            <w:pPr>
              <w:widowControl/>
              <w:autoSpaceDE w:val="0"/>
              <w:autoSpaceDN w:val="0"/>
              <w:spacing w:before="300"/>
              <w:jc w:val="distribute"/>
              <w:textAlignment w:val="bottom"/>
              <w:rPr>
                <w:rFonts w:hAnsi="標楷體"/>
                <w:spacing w:val="-20"/>
                <w:szCs w:val="24"/>
              </w:rPr>
            </w:pPr>
            <w:r w:rsidRPr="000478B2">
              <w:rPr>
                <w:rFonts w:hAnsi="標楷體" w:hint="eastAsia"/>
                <w:spacing w:val="-20"/>
                <w:szCs w:val="24"/>
              </w:rPr>
              <w:t>身分證字號</w:t>
            </w:r>
          </w:p>
        </w:tc>
        <w:tc>
          <w:tcPr>
            <w:tcW w:w="21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715A0" w:rsidRPr="000478B2" w:rsidRDefault="003715A0" w:rsidP="003715A0">
            <w:pPr>
              <w:widowControl/>
              <w:autoSpaceDE w:val="0"/>
              <w:autoSpaceDN w:val="0"/>
              <w:spacing w:before="300"/>
              <w:ind w:left="29"/>
              <w:textAlignment w:val="bottom"/>
              <w:rPr>
                <w:rFonts w:hAnsi="標楷體"/>
              </w:rPr>
            </w:pPr>
          </w:p>
        </w:tc>
        <w:tc>
          <w:tcPr>
            <w:tcW w:w="225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715A0" w:rsidRPr="000478B2" w:rsidRDefault="003715A0" w:rsidP="003715A0">
            <w:pPr>
              <w:widowControl/>
              <w:autoSpaceDE w:val="0"/>
              <w:autoSpaceDN w:val="0"/>
              <w:jc w:val="center"/>
              <w:textAlignment w:val="bottom"/>
              <w:rPr>
                <w:rFonts w:hAnsi="標楷體"/>
              </w:rPr>
            </w:pPr>
          </w:p>
        </w:tc>
      </w:tr>
      <w:tr w:rsidR="003715A0" w:rsidRPr="003A4B18" w:rsidTr="00052673">
        <w:trPr>
          <w:cantSplit/>
          <w:trHeight w:val="851"/>
        </w:trPr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15A0" w:rsidRPr="000478B2" w:rsidRDefault="003715A0" w:rsidP="003715A0">
            <w:pPr>
              <w:widowControl/>
              <w:autoSpaceDE w:val="0"/>
              <w:autoSpaceDN w:val="0"/>
              <w:spacing w:before="240"/>
              <w:jc w:val="distribute"/>
              <w:textAlignment w:val="bottom"/>
              <w:rPr>
                <w:rFonts w:hAnsi="標楷體"/>
              </w:rPr>
            </w:pPr>
            <w:r w:rsidRPr="000478B2">
              <w:rPr>
                <w:rFonts w:hAnsi="標楷體" w:hint="eastAsia"/>
              </w:rPr>
              <w:t>通訊地址</w:t>
            </w:r>
          </w:p>
        </w:tc>
        <w:tc>
          <w:tcPr>
            <w:tcW w:w="34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15A0" w:rsidRPr="000478B2" w:rsidRDefault="003715A0" w:rsidP="003715A0">
            <w:pPr>
              <w:widowControl/>
              <w:autoSpaceDE w:val="0"/>
              <w:autoSpaceDN w:val="0"/>
              <w:spacing w:before="240"/>
              <w:ind w:left="57"/>
              <w:textAlignment w:val="bottom"/>
              <w:rPr>
                <w:rFonts w:hAnsi="標楷體"/>
              </w:rPr>
            </w:pPr>
          </w:p>
        </w:tc>
        <w:tc>
          <w:tcPr>
            <w:tcW w:w="11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15A0" w:rsidRPr="000478B2" w:rsidRDefault="003715A0" w:rsidP="003715A0">
            <w:pPr>
              <w:widowControl/>
              <w:autoSpaceDE w:val="0"/>
              <w:autoSpaceDN w:val="0"/>
              <w:spacing w:before="240"/>
              <w:jc w:val="distribute"/>
              <w:textAlignment w:val="bottom"/>
              <w:rPr>
                <w:rFonts w:hAnsi="標楷體"/>
              </w:rPr>
            </w:pPr>
            <w:r w:rsidRPr="000478B2">
              <w:rPr>
                <w:rFonts w:hAnsi="標楷體" w:hint="eastAsia"/>
              </w:rPr>
              <w:t>連絡電話</w:t>
            </w:r>
          </w:p>
        </w:tc>
        <w:tc>
          <w:tcPr>
            <w:tcW w:w="2170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15A0" w:rsidRPr="000478B2" w:rsidRDefault="003715A0" w:rsidP="003715A0">
            <w:pPr>
              <w:pStyle w:val="a6"/>
              <w:widowControl/>
              <w:autoSpaceDE w:val="0"/>
              <w:autoSpaceDN w:val="0"/>
              <w:spacing w:before="240" w:line="160" w:lineRule="exact"/>
              <w:textAlignment w:val="bottom"/>
              <w:rPr>
                <w:rFonts w:ascii="標楷體" w:eastAsia="標楷體" w:hAnsi="標楷體"/>
                <w:sz w:val="20"/>
              </w:rPr>
            </w:pPr>
            <w:r w:rsidRPr="000478B2">
              <w:rPr>
                <w:rFonts w:ascii="標楷體" w:eastAsia="標楷體" w:hAnsi="標楷體"/>
                <w:sz w:val="20"/>
              </w:rPr>
              <w:t>1.</w:t>
            </w:r>
          </w:p>
          <w:p w:rsidR="003715A0" w:rsidRPr="000478B2" w:rsidRDefault="003715A0" w:rsidP="003715A0">
            <w:pPr>
              <w:pStyle w:val="a6"/>
              <w:widowControl/>
              <w:autoSpaceDE w:val="0"/>
              <w:autoSpaceDN w:val="0"/>
              <w:spacing w:before="240" w:line="160" w:lineRule="exact"/>
              <w:textAlignment w:val="bottom"/>
              <w:rPr>
                <w:rFonts w:ascii="標楷體" w:eastAsia="標楷體" w:hAnsi="標楷體"/>
              </w:rPr>
            </w:pPr>
            <w:r w:rsidRPr="000478B2">
              <w:rPr>
                <w:rFonts w:ascii="標楷體" w:eastAsia="標楷體" w:hAnsi="標楷體"/>
                <w:sz w:val="20"/>
              </w:rPr>
              <w:t>2.</w:t>
            </w:r>
            <w:r w:rsidRPr="000478B2">
              <w:rPr>
                <w:rFonts w:ascii="標楷體" w:eastAsia="標楷體" w:hAnsi="標楷體" w:hint="eastAsia"/>
                <w:sz w:val="20"/>
              </w:rPr>
              <w:t>手機：</w:t>
            </w:r>
          </w:p>
        </w:tc>
        <w:tc>
          <w:tcPr>
            <w:tcW w:w="225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15A0" w:rsidRPr="000478B2" w:rsidRDefault="003715A0" w:rsidP="003715A0">
            <w:pPr>
              <w:widowControl/>
              <w:autoSpaceDE w:val="0"/>
              <w:autoSpaceDN w:val="0"/>
              <w:spacing w:before="240"/>
              <w:textAlignment w:val="bottom"/>
              <w:rPr>
                <w:rFonts w:hAnsi="標楷體"/>
              </w:rPr>
            </w:pPr>
          </w:p>
        </w:tc>
      </w:tr>
      <w:tr w:rsidR="003715A0" w:rsidRPr="003A4B18" w:rsidTr="00052673">
        <w:trPr>
          <w:cantSplit/>
          <w:trHeight w:val="724"/>
        </w:trPr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15A0" w:rsidRPr="000478B2" w:rsidRDefault="003715A0" w:rsidP="003715A0">
            <w:pPr>
              <w:widowControl/>
              <w:autoSpaceDE w:val="0"/>
              <w:autoSpaceDN w:val="0"/>
              <w:spacing w:before="100" w:beforeAutospacing="1"/>
              <w:jc w:val="distribute"/>
              <w:textAlignment w:val="bottom"/>
              <w:rPr>
                <w:rFonts w:hAnsi="標楷體"/>
              </w:rPr>
            </w:pPr>
            <w:r w:rsidRPr="000478B2">
              <w:rPr>
                <w:rFonts w:hAnsi="標楷體" w:hint="eastAsia"/>
              </w:rPr>
              <w:t>現職</w:t>
            </w:r>
          </w:p>
        </w:tc>
        <w:tc>
          <w:tcPr>
            <w:tcW w:w="8973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15A0" w:rsidRPr="000478B2" w:rsidRDefault="003715A0" w:rsidP="0089463C">
            <w:pPr>
              <w:jc w:val="both"/>
            </w:pPr>
            <w:r w:rsidRPr="000478B2">
              <w:rPr>
                <w:rFonts w:hint="eastAsia"/>
              </w:rPr>
              <w:t>機關</w:t>
            </w:r>
            <w:r w:rsidR="00315C36">
              <w:rPr>
                <w:rFonts w:hint="eastAsia"/>
              </w:rPr>
              <w:t>(</w:t>
            </w:r>
            <w:r w:rsidRPr="000478B2">
              <w:rPr>
                <w:rFonts w:hint="eastAsia"/>
              </w:rPr>
              <w:t>學校</w:t>
            </w:r>
            <w:r w:rsidR="00315C36">
              <w:rPr>
                <w:rFonts w:hint="eastAsia"/>
              </w:rPr>
              <w:t>)</w:t>
            </w:r>
            <w:r w:rsidRPr="000478B2">
              <w:rPr>
                <w:rFonts w:hint="eastAsia"/>
              </w:rPr>
              <w:t>名稱：  　　　　　　　　　　職稱：　　　　　　職系：</w:t>
            </w:r>
          </w:p>
        </w:tc>
      </w:tr>
      <w:tr w:rsidR="003715A0" w:rsidRPr="003A4B18" w:rsidTr="00F26ADC">
        <w:trPr>
          <w:cantSplit/>
          <w:trHeight w:val="656"/>
        </w:trPr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15A0" w:rsidRPr="000478B2" w:rsidRDefault="003715A0" w:rsidP="003715A0">
            <w:pPr>
              <w:widowControl/>
              <w:autoSpaceDE w:val="0"/>
              <w:autoSpaceDN w:val="0"/>
              <w:spacing w:before="100" w:beforeAutospacing="1"/>
              <w:jc w:val="distribute"/>
              <w:textAlignment w:val="bottom"/>
              <w:rPr>
                <w:rFonts w:hAnsi="標楷體"/>
              </w:rPr>
            </w:pPr>
            <w:r w:rsidRPr="000478B2">
              <w:rPr>
                <w:rFonts w:hAnsi="標楷體" w:hint="eastAsia"/>
              </w:rPr>
              <w:t>官職等</w:t>
            </w:r>
            <w:proofErr w:type="gramStart"/>
            <w:r w:rsidRPr="000478B2">
              <w:rPr>
                <w:rFonts w:hAnsi="標楷體" w:hint="eastAsia"/>
              </w:rPr>
              <w:t>俸</w:t>
            </w:r>
            <w:proofErr w:type="gramEnd"/>
            <w:r w:rsidRPr="000478B2">
              <w:rPr>
                <w:rFonts w:hAnsi="標楷體" w:hint="eastAsia"/>
              </w:rPr>
              <w:t>級</w:t>
            </w:r>
          </w:p>
        </w:tc>
        <w:tc>
          <w:tcPr>
            <w:tcW w:w="8973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15A0" w:rsidRPr="000478B2" w:rsidRDefault="003715A0" w:rsidP="003715A0">
            <w:pPr>
              <w:autoSpaceDE w:val="0"/>
              <w:autoSpaceDN w:val="0"/>
              <w:spacing w:before="240"/>
              <w:jc w:val="both"/>
              <w:textAlignment w:val="bottom"/>
              <w:rPr>
                <w:rFonts w:hAnsi="標楷體"/>
              </w:rPr>
            </w:pPr>
            <w:r w:rsidRPr="000478B2">
              <w:rPr>
                <w:rFonts w:hAnsi="標楷體" w:hint="eastAsia"/>
                <w:u w:val="single"/>
              </w:rPr>
              <w:t xml:space="preserve">　　　</w:t>
            </w:r>
            <w:proofErr w:type="gramStart"/>
            <w:r w:rsidRPr="000478B2">
              <w:rPr>
                <w:rFonts w:hAnsi="標楷體" w:hint="eastAsia"/>
              </w:rPr>
              <w:t>任第</w:t>
            </w:r>
            <w:proofErr w:type="gramEnd"/>
            <w:r w:rsidRPr="000478B2">
              <w:rPr>
                <w:rFonts w:hAnsi="標楷體" w:hint="eastAsia"/>
                <w:u w:val="single"/>
              </w:rPr>
              <w:t xml:space="preserve">　　 </w:t>
            </w:r>
            <w:r w:rsidRPr="000478B2">
              <w:rPr>
                <w:rFonts w:hAnsi="標楷體" w:hint="eastAsia"/>
              </w:rPr>
              <w:t>職等本（年功）俸</w:t>
            </w:r>
            <w:r w:rsidRPr="000478B2">
              <w:rPr>
                <w:rFonts w:hAnsi="標楷體" w:hint="eastAsia"/>
                <w:u w:val="single"/>
              </w:rPr>
              <w:t xml:space="preserve">　 　</w:t>
            </w:r>
            <w:r w:rsidRPr="000478B2">
              <w:rPr>
                <w:rFonts w:hAnsi="標楷體" w:hint="eastAsia"/>
              </w:rPr>
              <w:t>級</w:t>
            </w:r>
            <w:r w:rsidRPr="000478B2">
              <w:rPr>
                <w:rFonts w:hAnsi="標楷體" w:hint="eastAsia"/>
                <w:u w:val="single"/>
              </w:rPr>
              <w:t xml:space="preserve">　  　</w:t>
            </w:r>
            <w:r w:rsidRPr="000478B2">
              <w:rPr>
                <w:rFonts w:hAnsi="標楷體" w:hint="eastAsia"/>
              </w:rPr>
              <w:t>俸點。</w:t>
            </w:r>
          </w:p>
        </w:tc>
      </w:tr>
      <w:tr w:rsidR="003715A0" w:rsidRPr="003A4B18" w:rsidTr="00F26ADC">
        <w:trPr>
          <w:cantSplit/>
          <w:trHeight w:val="643"/>
        </w:trPr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15A0" w:rsidRPr="000478B2" w:rsidRDefault="003715A0" w:rsidP="003715A0">
            <w:pPr>
              <w:widowControl/>
              <w:autoSpaceDE w:val="0"/>
              <w:autoSpaceDN w:val="0"/>
              <w:spacing w:before="100" w:beforeAutospacing="1"/>
              <w:jc w:val="distribute"/>
              <w:textAlignment w:val="bottom"/>
              <w:rPr>
                <w:rFonts w:hAnsi="標楷體"/>
              </w:rPr>
            </w:pPr>
            <w:r w:rsidRPr="000478B2">
              <w:rPr>
                <w:rFonts w:hAnsi="標楷體" w:hint="eastAsia"/>
              </w:rPr>
              <w:t>近五年考績</w:t>
            </w:r>
          </w:p>
        </w:tc>
        <w:tc>
          <w:tcPr>
            <w:tcW w:w="8973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15A0" w:rsidRPr="000478B2" w:rsidRDefault="003715A0" w:rsidP="000478B2">
            <w:pPr>
              <w:autoSpaceDE w:val="0"/>
              <w:autoSpaceDN w:val="0"/>
              <w:spacing w:before="240"/>
              <w:ind w:left="5846" w:hangingChars="2436" w:hanging="5846"/>
              <w:textAlignment w:val="bottom"/>
              <w:rPr>
                <w:rFonts w:hAnsi="標楷體"/>
              </w:rPr>
            </w:pPr>
            <w:r w:rsidRPr="000478B2">
              <w:rPr>
                <w:rFonts w:hAnsi="標楷體" w:hint="eastAsia"/>
                <w:u w:val="single"/>
              </w:rPr>
              <w:t xml:space="preserve">   </w:t>
            </w:r>
            <w:r w:rsidRPr="000478B2">
              <w:rPr>
                <w:rFonts w:hAnsi="標楷體" w:hint="eastAsia"/>
              </w:rPr>
              <w:t>年</w:t>
            </w:r>
            <w:r w:rsidRPr="000478B2">
              <w:rPr>
                <w:rFonts w:hAnsi="標楷體" w:hint="eastAsia"/>
                <w:u w:val="single"/>
              </w:rPr>
              <w:t xml:space="preserve">    </w:t>
            </w:r>
            <w:r w:rsidRPr="000478B2">
              <w:rPr>
                <w:rFonts w:hAnsi="標楷體" w:hint="eastAsia"/>
              </w:rPr>
              <w:t xml:space="preserve">等、 </w:t>
            </w:r>
            <w:r w:rsidRPr="000478B2">
              <w:rPr>
                <w:rFonts w:hAnsi="標楷體" w:hint="eastAsia"/>
                <w:u w:val="single"/>
              </w:rPr>
              <w:t xml:space="preserve">   </w:t>
            </w:r>
            <w:r w:rsidRPr="000478B2">
              <w:rPr>
                <w:rFonts w:hAnsi="標楷體" w:hint="eastAsia"/>
              </w:rPr>
              <w:t>年</w:t>
            </w:r>
            <w:r w:rsidRPr="000478B2">
              <w:rPr>
                <w:rFonts w:hAnsi="標楷體" w:hint="eastAsia"/>
                <w:u w:val="single"/>
              </w:rPr>
              <w:t xml:space="preserve">    </w:t>
            </w:r>
            <w:r w:rsidRPr="000478B2">
              <w:rPr>
                <w:rFonts w:hAnsi="標楷體" w:hint="eastAsia"/>
              </w:rPr>
              <w:t>等、</w:t>
            </w:r>
            <w:r w:rsidRPr="000478B2">
              <w:rPr>
                <w:rFonts w:hAnsi="標楷體" w:hint="eastAsia"/>
                <w:u w:val="single"/>
              </w:rPr>
              <w:t xml:space="preserve">   </w:t>
            </w:r>
            <w:r w:rsidRPr="000478B2">
              <w:rPr>
                <w:rFonts w:hAnsi="標楷體" w:hint="eastAsia"/>
              </w:rPr>
              <w:t>年</w:t>
            </w:r>
            <w:r w:rsidRPr="000478B2">
              <w:rPr>
                <w:rFonts w:hAnsi="標楷體" w:hint="eastAsia"/>
                <w:u w:val="single"/>
              </w:rPr>
              <w:t xml:space="preserve">    </w:t>
            </w:r>
            <w:r w:rsidRPr="000478B2">
              <w:rPr>
                <w:rFonts w:hAnsi="標楷體" w:hint="eastAsia"/>
              </w:rPr>
              <w:t>等、</w:t>
            </w:r>
            <w:r w:rsidRPr="000478B2">
              <w:rPr>
                <w:rFonts w:hAnsi="標楷體" w:hint="eastAsia"/>
                <w:u w:val="single"/>
              </w:rPr>
              <w:t xml:space="preserve">   </w:t>
            </w:r>
            <w:r w:rsidRPr="000478B2">
              <w:rPr>
                <w:rFonts w:hAnsi="標楷體" w:hint="eastAsia"/>
              </w:rPr>
              <w:t>年</w:t>
            </w:r>
            <w:r w:rsidRPr="000478B2">
              <w:rPr>
                <w:rFonts w:hAnsi="標楷體" w:hint="eastAsia"/>
                <w:u w:val="single"/>
              </w:rPr>
              <w:t xml:space="preserve">    </w:t>
            </w:r>
            <w:r w:rsidRPr="000478B2">
              <w:rPr>
                <w:rFonts w:hAnsi="標楷體" w:hint="eastAsia"/>
              </w:rPr>
              <w:t>等、</w:t>
            </w:r>
            <w:r w:rsidRPr="000478B2">
              <w:rPr>
                <w:rFonts w:hAnsi="標楷體" w:hint="eastAsia"/>
                <w:u w:val="single"/>
              </w:rPr>
              <w:t xml:space="preserve">   </w:t>
            </w:r>
            <w:r w:rsidRPr="000478B2">
              <w:rPr>
                <w:rFonts w:hAnsi="標楷體" w:hint="eastAsia"/>
              </w:rPr>
              <w:t>年</w:t>
            </w:r>
            <w:r w:rsidRPr="000478B2">
              <w:rPr>
                <w:rFonts w:hAnsi="標楷體" w:hint="eastAsia"/>
                <w:u w:val="single"/>
              </w:rPr>
              <w:t xml:space="preserve">    </w:t>
            </w:r>
            <w:r w:rsidRPr="000478B2">
              <w:rPr>
                <w:rFonts w:hAnsi="標楷體" w:hint="eastAsia"/>
              </w:rPr>
              <w:t>等</w:t>
            </w:r>
            <w:r w:rsidRPr="000478B2">
              <w:rPr>
                <w:rFonts w:hAnsi="標楷體" w:hint="eastAsia"/>
                <w:sz w:val="20"/>
              </w:rPr>
              <w:t>。</w:t>
            </w:r>
          </w:p>
        </w:tc>
      </w:tr>
      <w:tr w:rsidR="003715A0" w:rsidRPr="003A4B18" w:rsidTr="00AB5CEE">
        <w:trPr>
          <w:cantSplit/>
          <w:trHeight w:val="656"/>
        </w:trPr>
        <w:tc>
          <w:tcPr>
            <w:tcW w:w="12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715A0" w:rsidRPr="000478B2" w:rsidRDefault="003715A0" w:rsidP="003715A0">
            <w:pPr>
              <w:widowControl/>
              <w:autoSpaceDE w:val="0"/>
              <w:autoSpaceDN w:val="0"/>
              <w:spacing w:before="100" w:beforeAutospacing="1"/>
              <w:jc w:val="distribute"/>
              <w:textAlignment w:val="bottom"/>
              <w:rPr>
                <w:rFonts w:hAnsi="標楷體"/>
              </w:rPr>
            </w:pPr>
            <w:r w:rsidRPr="000478B2">
              <w:rPr>
                <w:rFonts w:hAnsi="標楷體" w:hint="eastAsia"/>
              </w:rPr>
              <w:t>考試類科</w:t>
            </w:r>
          </w:p>
        </w:tc>
        <w:tc>
          <w:tcPr>
            <w:tcW w:w="8973" w:type="dxa"/>
            <w:gridSpan w:val="9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715A0" w:rsidRPr="000478B2" w:rsidRDefault="003715A0" w:rsidP="003715A0">
            <w:pPr>
              <w:widowControl/>
              <w:autoSpaceDE w:val="0"/>
              <w:autoSpaceDN w:val="0"/>
              <w:spacing w:before="240"/>
              <w:textAlignment w:val="bottom"/>
              <w:rPr>
                <w:rFonts w:hAnsi="標楷體"/>
                <w:sz w:val="28"/>
                <w:szCs w:val="28"/>
                <w:u w:val="thick"/>
              </w:rPr>
            </w:pPr>
            <w:r w:rsidRPr="000478B2">
              <w:rPr>
                <w:rFonts w:hAnsi="標楷體" w:hint="eastAsia"/>
                <w:u w:val="single"/>
              </w:rPr>
              <w:t xml:space="preserve">         </w:t>
            </w:r>
            <w:r w:rsidRPr="000478B2">
              <w:rPr>
                <w:rFonts w:hAnsi="標楷體" w:hint="eastAsia"/>
              </w:rPr>
              <w:t>年</w:t>
            </w:r>
            <w:r w:rsidRPr="000478B2">
              <w:rPr>
                <w:rFonts w:hAnsi="標楷體" w:hint="eastAsia"/>
                <w:u w:val="single"/>
              </w:rPr>
              <w:t xml:space="preserve">         </w:t>
            </w:r>
            <w:r w:rsidR="00513C40" w:rsidRPr="000478B2">
              <w:rPr>
                <w:rFonts w:hAnsi="標楷體" w:hint="eastAsia"/>
                <w:u w:val="single"/>
              </w:rPr>
              <w:t xml:space="preserve">   </w:t>
            </w:r>
            <w:r w:rsidRPr="000478B2">
              <w:rPr>
                <w:rFonts w:hAnsi="標楷體" w:hint="eastAsia"/>
              </w:rPr>
              <w:t>考試</w:t>
            </w:r>
            <w:r w:rsidRPr="000478B2">
              <w:rPr>
                <w:rFonts w:hAnsi="標楷體" w:hint="eastAsia"/>
                <w:u w:val="single"/>
              </w:rPr>
              <w:t xml:space="preserve">              </w:t>
            </w:r>
            <w:r w:rsidR="00513C40" w:rsidRPr="000478B2">
              <w:rPr>
                <w:rFonts w:hAnsi="標楷體" w:hint="eastAsia"/>
                <w:u w:val="single"/>
              </w:rPr>
              <w:t xml:space="preserve">        </w:t>
            </w:r>
            <w:r w:rsidRPr="000478B2">
              <w:rPr>
                <w:rFonts w:hAnsi="標楷體" w:hint="eastAsia"/>
              </w:rPr>
              <w:t>科考試及格。</w:t>
            </w:r>
          </w:p>
        </w:tc>
      </w:tr>
      <w:tr w:rsidR="003715A0" w:rsidRPr="003A4B18" w:rsidTr="00052673">
        <w:trPr>
          <w:cantSplit/>
          <w:trHeight w:val="426"/>
        </w:trPr>
        <w:tc>
          <w:tcPr>
            <w:tcW w:w="126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3715A0" w:rsidRPr="000478B2" w:rsidRDefault="00D104A0" w:rsidP="003715A0">
            <w:pPr>
              <w:widowControl/>
              <w:autoSpaceDE w:val="0"/>
              <w:autoSpaceDN w:val="0"/>
              <w:ind w:left="113" w:right="113"/>
              <w:jc w:val="distribute"/>
              <w:textAlignment w:val="bottom"/>
              <w:rPr>
                <w:rFonts w:hAnsi="標楷體"/>
              </w:rPr>
            </w:pPr>
            <w:r w:rsidRPr="000478B2">
              <w:rPr>
                <w:rFonts w:hAnsi="標楷體"/>
              </w:rPr>
              <w:t>學</w:t>
            </w:r>
            <w:r w:rsidR="003715A0" w:rsidRPr="000478B2">
              <w:rPr>
                <w:rFonts w:hAnsi="標楷體" w:hint="eastAsia"/>
              </w:rPr>
              <w:t>歷</w:t>
            </w:r>
          </w:p>
        </w:tc>
        <w:tc>
          <w:tcPr>
            <w:tcW w:w="299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15A0" w:rsidRPr="000478B2" w:rsidRDefault="003715A0" w:rsidP="003715A0">
            <w:pPr>
              <w:widowControl/>
              <w:autoSpaceDE w:val="0"/>
              <w:autoSpaceDN w:val="0"/>
              <w:spacing w:before="60"/>
              <w:ind w:left="57"/>
              <w:jc w:val="distribute"/>
              <w:textAlignment w:val="bottom"/>
              <w:rPr>
                <w:rFonts w:hAnsi="標楷體"/>
              </w:rPr>
            </w:pPr>
            <w:r w:rsidRPr="000478B2">
              <w:rPr>
                <w:rFonts w:hAnsi="標楷體" w:hint="eastAsia"/>
              </w:rPr>
              <w:t>學校名稱</w:t>
            </w:r>
          </w:p>
        </w:tc>
        <w:tc>
          <w:tcPr>
            <w:tcW w:w="283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15A0" w:rsidRPr="000478B2" w:rsidRDefault="003715A0" w:rsidP="003715A0">
            <w:pPr>
              <w:widowControl/>
              <w:autoSpaceDE w:val="0"/>
              <w:autoSpaceDN w:val="0"/>
              <w:spacing w:before="60"/>
              <w:jc w:val="distribute"/>
              <w:textAlignment w:val="bottom"/>
              <w:rPr>
                <w:rFonts w:hAnsi="標楷體"/>
              </w:rPr>
            </w:pPr>
            <w:r w:rsidRPr="000478B2">
              <w:rPr>
                <w:rFonts w:hAnsi="標楷體" w:hint="eastAsia"/>
              </w:rPr>
              <w:t>科系(所)</w:t>
            </w:r>
            <w:proofErr w:type="gramStart"/>
            <w:r w:rsidRPr="000478B2">
              <w:rPr>
                <w:rFonts w:hAnsi="標楷體" w:hint="eastAsia"/>
              </w:rPr>
              <w:t>肄</w:t>
            </w:r>
            <w:proofErr w:type="gramEnd"/>
            <w:r w:rsidRPr="000478B2">
              <w:rPr>
                <w:rFonts w:hAnsi="標楷體" w:hint="eastAsia"/>
              </w:rPr>
              <w:t>、畢</w:t>
            </w:r>
          </w:p>
        </w:tc>
        <w:tc>
          <w:tcPr>
            <w:tcW w:w="31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15A0" w:rsidRPr="000478B2" w:rsidRDefault="003715A0" w:rsidP="003715A0">
            <w:pPr>
              <w:widowControl/>
              <w:autoSpaceDE w:val="0"/>
              <w:autoSpaceDN w:val="0"/>
              <w:spacing w:before="60"/>
              <w:jc w:val="distribute"/>
              <w:textAlignment w:val="bottom"/>
              <w:rPr>
                <w:rFonts w:hAnsi="標楷體"/>
              </w:rPr>
            </w:pPr>
            <w:proofErr w:type="gramStart"/>
            <w:r w:rsidRPr="000478B2">
              <w:rPr>
                <w:rFonts w:hAnsi="標楷體" w:hint="eastAsia"/>
              </w:rPr>
              <w:t>起迄</w:t>
            </w:r>
            <w:proofErr w:type="gramEnd"/>
            <w:r w:rsidRPr="000478B2">
              <w:rPr>
                <w:rFonts w:hAnsi="標楷體" w:hint="eastAsia"/>
              </w:rPr>
              <w:t>時間(年月)</w:t>
            </w:r>
          </w:p>
        </w:tc>
      </w:tr>
      <w:tr w:rsidR="003715A0" w:rsidRPr="003A4B18" w:rsidTr="00C25E20">
        <w:trPr>
          <w:cantSplit/>
          <w:trHeight w:val="517"/>
        </w:trPr>
        <w:tc>
          <w:tcPr>
            <w:tcW w:w="126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715A0" w:rsidRPr="000478B2" w:rsidRDefault="003715A0" w:rsidP="003715A0">
            <w:pPr>
              <w:autoSpaceDE w:val="0"/>
              <w:autoSpaceDN w:val="0"/>
              <w:jc w:val="center"/>
              <w:textAlignment w:val="bottom"/>
              <w:rPr>
                <w:rFonts w:hAnsi="標楷體"/>
              </w:rPr>
            </w:pPr>
          </w:p>
        </w:tc>
        <w:tc>
          <w:tcPr>
            <w:tcW w:w="2997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715A0" w:rsidRPr="000478B2" w:rsidRDefault="003715A0" w:rsidP="007037FF">
            <w:pPr>
              <w:widowControl/>
              <w:autoSpaceDE w:val="0"/>
              <w:autoSpaceDN w:val="0"/>
              <w:snapToGrid w:val="0"/>
              <w:ind w:left="57"/>
              <w:jc w:val="center"/>
              <w:textAlignment w:val="bottom"/>
              <w:rPr>
                <w:rFonts w:hAnsi="標楷體"/>
              </w:rPr>
            </w:pPr>
          </w:p>
        </w:tc>
        <w:tc>
          <w:tcPr>
            <w:tcW w:w="2834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715A0" w:rsidRPr="000478B2" w:rsidRDefault="003715A0" w:rsidP="007037FF">
            <w:pPr>
              <w:widowControl/>
              <w:autoSpaceDE w:val="0"/>
              <w:autoSpaceDN w:val="0"/>
              <w:snapToGrid w:val="0"/>
              <w:textAlignment w:val="bottom"/>
              <w:rPr>
                <w:rFonts w:hAnsi="標楷體"/>
              </w:rPr>
            </w:pPr>
          </w:p>
        </w:tc>
        <w:tc>
          <w:tcPr>
            <w:tcW w:w="3142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715A0" w:rsidRPr="000478B2" w:rsidRDefault="00D104A0" w:rsidP="007037FF">
            <w:pPr>
              <w:widowControl/>
              <w:autoSpaceDE w:val="0"/>
              <w:autoSpaceDN w:val="0"/>
              <w:snapToGrid w:val="0"/>
              <w:jc w:val="right"/>
              <w:textAlignment w:val="bottom"/>
              <w:rPr>
                <w:rFonts w:hAnsi="標楷體"/>
              </w:rPr>
            </w:pPr>
            <w:r w:rsidRPr="000478B2">
              <w:rPr>
                <w:rFonts w:hAnsi="標楷體" w:hint="eastAsia"/>
              </w:rPr>
              <w:t>(大專)</w:t>
            </w:r>
            <w:r w:rsidR="003715A0" w:rsidRPr="000478B2">
              <w:rPr>
                <w:rFonts w:hAnsi="標楷體" w:hint="eastAsia"/>
              </w:rPr>
              <w:t xml:space="preserve">                                　 </w:t>
            </w:r>
          </w:p>
        </w:tc>
      </w:tr>
      <w:tr w:rsidR="003715A0" w:rsidRPr="003A4B18" w:rsidTr="00C25E20">
        <w:trPr>
          <w:cantSplit/>
          <w:trHeight w:val="532"/>
        </w:trPr>
        <w:tc>
          <w:tcPr>
            <w:tcW w:w="126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715A0" w:rsidRPr="000478B2" w:rsidRDefault="003715A0" w:rsidP="003715A0">
            <w:pPr>
              <w:autoSpaceDE w:val="0"/>
              <w:autoSpaceDN w:val="0"/>
              <w:jc w:val="center"/>
              <w:textAlignment w:val="bottom"/>
              <w:rPr>
                <w:rFonts w:hAnsi="標楷體"/>
              </w:rPr>
            </w:pPr>
          </w:p>
        </w:tc>
        <w:tc>
          <w:tcPr>
            <w:tcW w:w="299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715A0" w:rsidRPr="000478B2" w:rsidRDefault="003715A0" w:rsidP="00513C40">
            <w:pPr>
              <w:widowControl/>
              <w:autoSpaceDE w:val="0"/>
              <w:autoSpaceDN w:val="0"/>
              <w:snapToGrid w:val="0"/>
              <w:ind w:left="57"/>
              <w:textAlignment w:val="bottom"/>
              <w:rPr>
                <w:rFonts w:hAnsi="標楷體"/>
              </w:rPr>
            </w:pPr>
          </w:p>
        </w:tc>
        <w:tc>
          <w:tcPr>
            <w:tcW w:w="2834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715A0" w:rsidRPr="000478B2" w:rsidRDefault="003715A0" w:rsidP="00513C40">
            <w:pPr>
              <w:widowControl/>
              <w:autoSpaceDE w:val="0"/>
              <w:autoSpaceDN w:val="0"/>
              <w:snapToGrid w:val="0"/>
              <w:textAlignment w:val="bottom"/>
              <w:rPr>
                <w:rFonts w:hAnsi="標楷體"/>
                <w:spacing w:val="-30"/>
              </w:rPr>
            </w:pPr>
          </w:p>
        </w:tc>
        <w:tc>
          <w:tcPr>
            <w:tcW w:w="314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715A0" w:rsidRPr="000478B2" w:rsidRDefault="002F2F99" w:rsidP="00513C40">
            <w:pPr>
              <w:widowControl/>
              <w:autoSpaceDE w:val="0"/>
              <w:autoSpaceDN w:val="0"/>
              <w:adjustRightInd w:val="0"/>
              <w:snapToGrid w:val="0"/>
              <w:jc w:val="right"/>
              <w:textAlignment w:val="bottom"/>
              <w:rPr>
                <w:rFonts w:hAnsi="標楷體"/>
              </w:rPr>
            </w:pPr>
            <w:r w:rsidRPr="000478B2">
              <w:rPr>
                <w:rFonts w:hAnsi="標楷體" w:hint="eastAsia"/>
              </w:rPr>
              <w:t xml:space="preserve">                  </w:t>
            </w:r>
            <w:proofErr w:type="gramStart"/>
            <w:r w:rsidR="003715A0" w:rsidRPr="000478B2">
              <w:rPr>
                <w:rFonts w:hAnsi="標楷體" w:hint="eastAsia"/>
              </w:rPr>
              <w:t>﹙</w:t>
            </w:r>
            <w:proofErr w:type="gramEnd"/>
            <w:r w:rsidR="00D104A0" w:rsidRPr="000478B2">
              <w:rPr>
                <w:rFonts w:hAnsi="標楷體" w:hint="eastAsia"/>
              </w:rPr>
              <w:t>大學</w:t>
            </w:r>
            <w:r w:rsidR="007037FF" w:rsidRPr="000478B2">
              <w:rPr>
                <w:rFonts w:hAnsi="標楷體"/>
              </w:rPr>
              <w:t>﹚</w:t>
            </w:r>
          </w:p>
        </w:tc>
      </w:tr>
      <w:tr w:rsidR="003715A0" w:rsidRPr="003A4B18" w:rsidTr="00C25E20">
        <w:trPr>
          <w:cantSplit/>
          <w:trHeight w:val="574"/>
        </w:trPr>
        <w:tc>
          <w:tcPr>
            <w:tcW w:w="126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715A0" w:rsidRPr="000478B2" w:rsidRDefault="003715A0" w:rsidP="003715A0">
            <w:pPr>
              <w:widowControl/>
              <w:autoSpaceDE w:val="0"/>
              <w:autoSpaceDN w:val="0"/>
              <w:jc w:val="center"/>
              <w:textAlignment w:val="bottom"/>
              <w:rPr>
                <w:rFonts w:hAnsi="標楷體"/>
              </w:rPr>
            </w:pPr>
          </w:p>
        </w:tc>
        <w:tc>
          <w:tcPr>
            <w:tcW w:w="299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715A0" w:rsidRPr="000478B2" w:rsidRDefault="00284F15" w:rsidP="00513C40">
            <w:pPr>
              <w:widowControl/>
              <w:autoSpaceDE w:val="0"/>
              <w:autoSpaceDN w:val="0"/>
              <w:snapToGrid w:val="0"/>
              <w:textAlignment w:val="bottom"/>
              <w:rPr>
                <w:rFonts w:hAnsi="標楷體"/>
              </w:rPr>
            </w:pPr>
            <w:r w:rsidRPr="000478B2">
              <w:rPr>
                <w:rFonts w:hAnsi="標楷體" w:hint="eastAsia"/>
              </w:rPr>
              <w:t xml:space="preserve">   </w:t>
            </w:r>
          </w:p>
        </w:tc>
        <w:tc>
          <w:tcPr>
            <w:tcW w:w="2834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715A0" w:rsidRPr="000478B2" w:rsidRDefault="003715A0" w:rsidP="00513C40">
            <w:pPr>
              <w:widowControl/>
              <w:autoSpaceDE w:val="0"/>
              <w:autoSpaceDN w:val="0"/>
              <w:snapToGrid w:val="0"/>
              <w:textAlignment w:val="bottom"/>
              <w:rPr>
                <w:rFonts w:hAnsi="標楷體"/>
              </w:rPr>
            </w:pPr>
          </w:p>
        </w:tc>
        <w:tc>
          <w:tcPr>
            <w:tcW w:w="314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715A0" w:rsidRPr="000478B2" w:rsidRDefault="002F2F99" w:rsidP="002F2F99">
            <w:r w:rsidRPr="000478B2">
              <w:rPr>
                <w:rFonts w:hint="eastAsia"/>
              </w:rPr>
              <w:t xml:space="preserve">                </w:t>
            </w:r>
            <w:proofErr w:type="gramStart"/>
            <w:r w:rsidR="003715A0" w:rsidRPr="000478B2">
              <w:rPr>
                <w:rFonts w:hint="eastAsia"/>
              </w:rPr>
              <w:t>﹙</w:t>
            </w:r>
            <w:proofErr w:type="gramEnd"/>
            <w:r w:rsidR="003715A0" w:rsidRPr="000478B2">
              <w:rPr>
                <w:rFonts w:hint="eastAsia"/>
              </w:rPr>
              <w:t>研究所﹚</w:t>
            </w:r>
          </w:p>
        </w:tc>
      </w:tr>
      <w:tr w:rsidR="003715A0" w:rsidRPr="003A4B18" w:rsidTr="00C25E20">
        <w:trPr>
          <w:cantSplit/>
          <w:trHeight w:val="546"/>
        </w:trPr>
        <w:tc>
          <w:tcPr>
            <w:tcW w:w="126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15A0" w:rsidRPr="000478B2" w:rsidRDefault="003715A0" w:rsidP="003715A0">
            <w:pPr>
              <w:widowControl/>
              <w:autoSpaceDE w:val="0"/>
              <w:autoSpaceDN w:val="0"/>
              <w:jc w:val="center"/>
              <w:textAlignment w:val="bottom"/>
              <w:rPr>
                <w:rFonts w:hAnsi="標楷體"/>
              </w:rPr>
            </w:pPr>
          </w:p>
        </w:tc>
        <w:tc>
          <w:tcPr>
            <w:tcW w:w="2997" w:type="dxa"/>
            <w:gridSpan w:val="3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3715A0" w:rsidRPr="000478B2" w:rsidRDefault="003715A0" w:rsidP="007037FF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hAnsi="標楷體"/>
              </w:rPr>
            </w:pPr>
          </w:p>
        </w:tc>
        <w:tc>
          <w:tcPr>
            <w:tcW w:w="2834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15A0" w:rsidRPr="000478B2" w:rsidRDefault="003715A0" w:rsidP="007037FF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hAnsi="標楷體"/>
              </w:rPr>
            </w:pPr>
          </w:p>
        </w:tc>
        <w:tc>
          <w:tcPr>
            <w:tcW w:w="3142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15A0" w:rsidRPr="000478B2" w:rsidRDefault="003715A0" w:rsidP="007037FF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hAnsi="標楷體"/>
              </w:rPr>
            </w:pPr>
            <w:r w:rsidRPr="000478B2">
              <w:rPr>
                <w:rFonts w:hAnsi="標楷體" w:hint="eastAsia"/>
              </w:rPr>
              <w:t xml:space="preserve">                                   </w:t>
            </w:r>
          </w:p>
        </w:tc>
      </w:tr>
      <w:tr w:rsidR="003715A0" w:rsidRPr="003A4B18" w:rsidTr="00052673">
        <w:trPr>
          <w:cantSplit/>
          <w:trHeight w:val="426"/>
        </w:trPr>
        <w:tc>
          <w:tcPr>
            <w:tcW w:w="126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3715A0" w:rsidRPr="000478B2" w:rsidRDefault="003715A0" w:rsidP="003715A0">
            <w:pPr>
              <w:autoSpaceDE w:val="0"/>
              <w:autoSpaceDN w:val="0"/>
              <w:ind w:left="113" w:right="113"/>
              <w:jc w:val="distribute"/>
              <w:textAlignment w:val="bottom"/>
              <w:rPr>
                <w:rFonts w:hAnsi="標楷體"/>
              </w:rPr>
            </w:pPr>
            <w:r w:rsidRPr="000478B2">
              <w:rPr>
                <w:rFonts w:hAnsi="標楷體" w:hint="eastAsia"/>
              </w:rPr>
              <w:t>經歷</w:t>
            </w:r>
          </w:p>
        </w:tc>
        <w:tc>
          <w:tcPr>
            <w:tcW w:w="2991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15A0" w:rsidRPr="000478B2" w:rsidRDefault="003715A0" w:rsidP="003715A0">
            <w:pPr>
              <w:widowControl/>
              <w:autoSpaceDE w:val="0"/>
              <w:autoSpaceDN w:val="0"/>
              <w:spacing w:before="60"/>
              <w:jc w:val="distribute"/>
              <w:textAlignment w:val="bottom"/>
              <w:rPr>
                <w:rFonts w:hAnsi="標楷體"/>
              </w:rPr>
            </w:pPr>
            <w:r w:rsidRPr="000478B2">
              <w:rPr>
                <w:rFonts w:hAnsi="標楷體" w:hint="eastAsia"/>
              </w:rPr>
              <w:t>機關學校名稱</w:t>
            </w:r>
          </w:p>
        </w:tc>
        <w:tc>
          <w:tcPr>
            <w:tcW w:w="282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15A0" w:rsidRPr="000478B2" w:rsidRDefault="003715A0" w:rsidP="003715A0">
            <w:pPr>
              <w:widowControl/>
              <w:autoSpaceDE w:val="0"/>
              <w:autoSpaceDN w:val="0"/>
              <w:spacing w:before="60"/>
              <w:ind w:left="57"/>
              <w:jc w:val="distribute"/>
              <w:textAlignment w:val="bottom"/>
              <w:rPr>
                <w:rFonts w:hAnsi="標楷體"/>
              </w:rPr>
            </w:pPr>
            <w:r w:rsidRPr="000478B2">
              <w:rPr>
                <w:rFonts w:hAnsi="標楷體" w:hint="eastAsia"/>
              </w:rPr>
              <w:t>職稱</w:t>
            </w:r>
          </w:p>
        </w:tc>
        <w:tc>
          <w:tcPr>
            <w:tcW w:w="315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15A0" w:rsidRPr="000478B2" w:rsidRDefault="003715A0" w:rsidP="003715A0">
            <w:pPr>
              <w:widowControl/>
              <w:autoSpaceDE w:val="0"/>
              <w:autoSpaceDN w:val="0"/>
              <w:spacing w:before="60"/>
              <w:ind w:left="57"/>
              <w:jc w:val="distribute"/>
              <w:textAlignment w:val="bottom"/>
              <w:rPr>
                <w:rFonts w:hAnsi="標楷體"/>
              </w:rPr>
            </w:pPr>
            <w:proofErr w:type="gramStart"/>
            <w:r w:rsidRPr="000478B2">
              <w:rPr>
                <w:rFonts w:hAnsi="標楷體" w:hint="eastAsia"/>
              </w:rPr>
              <w:t>起迄</w:t>
            </w:r>
            <w:proofErr w:type="gramEnd"/>
            <w:r w:rsidRPr="000478B2">
              <w:rPr>
                <w:rFonts w:hAnsi="標楷體" w:hint="eastAsia"/>
              </w:rPr>
              <w:t>時間(年月)</w:t>
            </w:r>
          </w:p>
        </w:tc>
      </w:tr>
      <w:tr w:rsidR="003715A0" w:rsidRPr="003A4B18" w:rsidTr="00C25E20">
        <w:trPr>
          <w:cantSplit/>
          <w:trHeight w:val="503"/>
        </w:trPr>
        <w:tc>
          <w:tcPr>
            <w:tcW w:w="126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715A0" w:rsidRPr="000478B2" w:rsidRDefault="003715A0" w:rsidP="003715A0">
            <w:pPr>
              <w:autoSpaceDE w:val="0"/>
              <w:autoSpaceDN w:val="0"/>
              <w:jc w:val="center"/>
              <w:textAlignment w:val="bottom"/>
              <w:rPr>
                <w:rFonts w:hAnsi="標楷體"/>
              </w:rPr>
            </w:pPr>
          </w:p>
        </w:tc>
        <w:tc>
          <w:tcPr>
            <w:tcW w:w="2991" w:type="dxa"/>
            <w:gridSpan w:val="2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715A0" w:rsidRPr="000478B2" w:rsidRDefault="003715A0" w:rsidP="003715A0">
            <w:pPr>
              <w:widowControl/>
              <w:autoSpaceDE w:val="0"/>
              <w:autoSpaceDN w:val="0"/>
              <w:spacing w:before="60"/>
              <w:ind w:left="57"/>
              <w:textAlignment w:val="bottom"/>
              <w:rPr>
                <w:rFonts w:hAnsi="標楷體"/>
              </w:rPr>
            </w:pPr>
          </w:p>
        </w:tc>
        <w:tc>
          <w:tcPr>
            <w:tcW w:w="2829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715A0" w:rsidRPr="000478B2" w:rsidRDefault="003715A0" w:rsidP="003715A0">
            <w:pPr>
              <w:widowControl/>
              <w:autoSpaceDE w:val="0"/>
              <w:autoSpaceDN w:val="0"/>
              <w:spacing w:before="60"/>
              <w:ind w:left="57"/>
              <w:textAlignment w:val="bottom"/>
              <w:rPr>
                <w:rFonts w:hAnsi="標楷體"/>
              </w:rPr>
            </w:pPr>
          </w:p>
        </w:tc>
        <w:tc>
          <w:tcPr>
            <w:tcW w:w="3153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715A0" w:rsidRPr="000478B2" w:rsidRDefault="003715A0" w:rsidP="003715A0">
            <w:pPr>
              <w:widowControl/>
              <w:autoSpaceDE w:val="0"/>
              <w:autoSpaceDN w:val="0"/>
              <w:spacing w:before="60"/>
              <w:ind w:left="57"/>
              <w:textAlignment w:val="bottom"/>
              <w:rPr>
                <w:rFonts w:hAnsi="標楷體"/>
              </w:rPr>
            </w:pPr>
          </w:p>
        </w:tc>
      </w:tr>
      <w:tr w:rsidR="003715A0" w:rsidRPr="003A4B18" w:rsidTr="00C25E20">
        <w:trPr>
          <w:cantSplit/>
          <w:trHeight w:val="517"/>
        </w:trPr>
        <w:tc>
          <w:tcPr>
            <w:tcW w:w="126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715A0" w:rsidRPr="000478B2" w:rsidRDefault="003715A0" w:rsidP="003715A0">
            <w:pPr>
              <w:autoSpaceDE w:val="0"/>
              <w:autoSpaceDN w:val="0"/>
              <w:jc w:val="center"/>
              <w:textAlignment w:val="bottom"/>
              <w:rPr>
                <w:rFonts w:hAnsi="標楷體"/>
              </w:rPr>
            </w:pPr>
          </w:p>
        </w:tc>
        <w:tc>
          <w:tcPr>
            <w:tcW w:w="2991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715A0" w:rsidRPr="000478B2" w:rsidRDefault="003715A0" w:rsidP="003715A0">
            <w:pPr>
              <w:widowControl/>
              <w:autoSpaceDE w:val="0"/>
              <w:autoSpaceDN w:val="0"/>
              <w:spacing w:before="60"/>
              <w:ind w:left="57"/>
              <w:textAlignment w:val="bottom"/>
              <w:rPr>
                <w:rFonts w:hAnsi="標楷體"/>
              </w:rPr>
            </w:pPr>
          </w:p>
        </w:tc>
        <w:tc>
          <w:tcPr>
            <w:tcW w:w="2829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715A0" w:rsidRPr="000478B2" w:rsidRDefault="003715A0" w:rsidP="003715A0">
            <w:pPr>
              <w:widowControl/>
              <w:autoSpaceDE w:val="0"/>
              <w:autoSpaceDN w:val="0"/>
              <w:spacing w:before="60"/>
              <w:ind w:left="57"/>
              <w:textAlignment w:val="bottom"/>
              <w:rPr>
                <w:rFonts w:hAnsi="標楷體"/>
              </w:rPr>
            </w:pPr>
          </w:p>
        </w:tc>
        <w:tc>
          <w:tcPr>
            <w:tcW w:w="315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715A0" w:rsidRPr="000478B2" w:rsidRDefault="003715A0" w:rsidP="003715A0">
            <w:pPr>
              <w:widowControl/>
              <w:autoSpaceDE w:val="0"/>
              <w:autoSpaceDN w:val="0"/>
              <w:spacing w:before="60"/>
              <w:ind w:left="57"/>
              <w:textAlignment w:val="bottom"/>
              <w:rPr>
                <w:rFonts w:hAnsi="標楷體"/>
              </w:rPr>
            </w:pPr>
          </w:p>
        </w:tc>
      </w:tr>
      <w:tr w:rsidR="003715A0" w:rsidRPr="003A4B18" w:rsidTr="00C25E20">
        <w:trPr>
          <w:cantSplit/>
          <w:trHeight w:val="503"/>
        </w:trPr>
        <w:tc>
          <w:tcPr>
            <w:tcW w:w="126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715A0" w:rsidRPr="000478B2" w:rsidRDefault="003715A0" w:rsidP="003715A0">
            <w:pPr>
              <w:widowControl/>
              <w:autoSpaceDE w:val="0"/>
              <w:autoSpaceDN w:val="0"/>
              <w:jc w:val="center"/>
              <w:textAlignment w:val="bottom"/>
              <w:rPr>
                <w:rFonts w:hAnsi="標楷體"/>
              </w:rPr>
            </w:pPr>
          </w:p>
        </w:tc>
        <w:tc>
          <w:tcPr>
            <w:tcW w:w="2991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715A0" w:rsidRPr="000478B2" w:rsidRDefault="003715A0" w:rsidP="003715A0">
            <w:pPr>
              <w:widowControl/>
              <w:autoSpaceDE w:val="0"/>
              <w:autoSpaceDN w:val="0"/>
              <w:spacing w:before="60"/>
              <w:ind w:left="57"/>
              <w:textAlignment w:val="bottom"/>
              <w:rPr>
                <w:rFonts w:hAnsi="標楷體"/>
              </w:rPr>
            </w:pPr>
          </w:p>
        </w:tc>
        <w:tc>
          <w:tcPr>
            <w:tcW w:w="2829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715A0" w:rsidRPr="000478B2" w:rsidRDefault="003715A0" w:rsidP="003715A0">
            <w:pPr>
              <w:widowControl/>
              <w:autoSpaceDE w:val="0"/>
              <w:autoSpaceDN w:val="0"/>
              <w:spacing w:before="60"/>
              <w:ind w:left="57"/>
              <w:textAlignment w:val="bottom"/>
              <w:rPr>
                <w:rFonts w:hAnsi="標楷體"/>
              </w:rPr>
            </w:pPr>
          </w:p>
        </w:tc>
        <w:tc>
          <w:tcPr>
            <w:tcW w:w="315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715A0" w:rsidRPr="000478B2" w:rsidRDefault="003715A0" w:rsidP="003715A0">
            <w:pPr>
              <w:widowControl/>
              <w:autoSpaceDE w:val="0"/>
              <w:autoSpaceDN w:val="0"/>
              <w:spacing w:before="60"/>
              <w:ind w:left="57"/>
              <w:textAlignment w:val="bottom"/>
              <w:rPr>
                <w:rFonts w:hAnsi="標楷體"/>
              </w:rPr>
            </w:pPr>
          </w:p>
        </w:tc>
      </w:tr>
      <w:tr w:rsidR="003715A0" w:rsidRPr="003A4B18" w:rsidTr="00C25E20">
        <w:trPr>
          <w:cantSplit/>
          <w:trHeight w:val="545"/>
        </w:trPr>
        <w:tc>
          <w:tcPr>
            <w:tcW w:w="126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15A0" w:rsidRPr="000478B2" w:rsidRDefault="003715A0" w:rsidP="003715A0">
            <w:pPr>
              <w:widowControl/>
              <w:autoSpaceDE w:val="0"/>
              <w:autoSpaceDN w:val="0"/>
              <w:textAlignment w:val="bottom"/>
              <w:rPr>
                <w:rFonts w:hAnsi="標楷體"/>
              </w:rPr>
            </w:pPr>
          </w:p>
        </w:tc>
        <w:tc>
          <w:tcPr>
            <w:tcW w:w="2991" w:type="dxa"/>
            <w:gridSpan w:val="2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3715A0" w:rsidRPr="000478B2" w:rsidRDefault="003715A0" w:rsidP="003715A0">
            <w:pPr>
              <w:widowControl/>
              <w:autoSpaceDE w:val="0"/>
              <w:autoSpaceDN w:val="0"/>
              <w:spacing w:before="60"/>
              <w:ind w:left="57"/>
              <w:textAlignment w:val="bottom"/>
              <w:rPr>
                <w:rFonts w:hAnsi="標楷體"/>
              </w:rPr>
            </w:pPr>
          </w:p>
        </w:tc>
        <w:tc>
          <w:tcPr>
            <w:tcW w:w="2829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15A0" w:rsidRPr="000478B2" w:rsidRDefault="003715A0" w:rsidP="003715A0">
            <w:pPr>
              <w:widowControl/>
              <w:autoSpaceDE w:val="0"/>
              <w:autoSpaceDN w:val="0"/>
              <w:spacing w:before="60"/>
              <w:ind w:left="57"/>
              <w:textAlignment w:val="bottom"/>
              <w:rPr>
                <w:rFonts w:hAnsi="標楷體"/>
              </w:rPr>
            </w:pPr>
          </w:p>
        </w:tc>
        <w:tc>
          <w:tcPr>
            <w:tcW w:w="3153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15A0" w:rsidRPr="000478B2" w:rsidRDefault="003715A0" w:rsidP="003715A0">
            <w:pPr>
              <w:widowControl/>
              <w:autoSpaceDE w:val="0"/>
              <w:autoSpaceDN w:val="0"/>
              <w:spacing w:before="60"/>
              <w:ind w:left="57"/>
              <w:textAlignment w:val="bottom"/>
              <w:rPr>
                <w:rFonts w:hAnsi="標楷體"/>
              </w:rPr>
            </w:pPr>
          </w:p>
        </w:tc>
      </w:tr>
      <w:tr w:rsidR="003715A0" w:rsidRPr="003A4B18" w:rsidTr="00C25E20">
        <w:trPr>
          <w:cantSplit/>
          <w:trHeight w:val="1604"/>
        </w:trPr>
        <w:tc>
          <w:tcPr>
            <w:tcW w:w="12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3715A0" w:rsidRPr="000478B2" w:rsidRDefault="003715A0" w:rsidP="003715A0">
            <w:pPr>
              <w:widowControl/>
              <w:autoSpaceDE w:val="0"/>
              <w:autoSpaceDN w:val="0"/>
              <w:ind w:left="113" w:right="113"/>
              <w:jc w:val="distribute"/>
              <w:textAlignment w:val="bottom"/>
              <w:rPr>
                <w:rFonts w:hAnsi="標楷體"/>
              </w:rPr>
            </w:pPr>
            <w:r w:rsidRPr="000478B2">
              <w:rPr>
                <w:rFonts w:hAnsi="標楷體" w:hint="eastAsia"/>
              </w:rPr>
              <w:t>專長</w:t>
            </w:r>
          </w:p>
        </w:tc>
        <w:tc>
          <w:tcPr>
            <w:tcW w:w="8973" w:type="dxa"/>
            <w:gridSpan w:val="9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3715A0" w:rsidRPr="000478B2" w:rsidRDefault="003715A0" w:rsidP="00D104A0">
            <w:pPr>
              <w:widowControl/>
              <w:autoSpaceDE w:val="0"/>
              <w:autoSpaceDN w:val="0"/>
              <w:snapToGrid w:val="0"/>
              <w:ind w:left="57"/>
              <w:textAlignment w:val="bottom"/>
              <w:rPr>
                <w:rFonts w:hAnsi="標楷體"/>
              </w:rPr>
            </w:pPr>
          </w:p>
          <w:p w:rsidR="00D104A0" w:rsidRPr="000478B2" w:rsidRDefault="00D104A0" w:rsidP="00D104A0">
            <w:pPr>
              <w:widowControl/>
              <w:autoSpaceDE w:val="0"/>
              <w:autoSpaceDN w:val="0"/>
              <w:snapToGrid w:val="0"/>
              <w:ind w:left="57"/>
              <w:textAlignment w:val="bottom"/>
              <w:rPr>
                <w:rFonts w:hAnsi="標楷體"/>
              </w:rPr>
            </w:pPr>
          </w:p>
          <w:p w:rsidR="00D104A0" w:rsidRPr="000478B2" w:rsidRDefault="00D104A0" w:rsidP="00D104A0">
            <w:pPr>
              <w:widowControl/>
              <w:autoSpaceDE w:val="0"/>
              <w:autoSpaceDN w:val="0"/>
              <w:snapToGrid w:val="0"/>
              <w:ind w:left="57"/>
              <w:textAlignment w:val="bottom"/>
              <w:rPr>
                <w:rFonts w:hAnsi="標楷體"/>
              </w:rPr>
            </w:pPr>
          </w:p>
        </w:tc>
      </w:tr>
    </w:tbl>
    <w:p w:rsidR="00C25E20" w:rsidRPr="00AB5CEE" w:rsidRDefault="00C25E20" w:rsidP="00C25E20">
      <w:pPr>
        <w:spacing w:line="0" w:lineRule="atLeast"/>
        <w:rPr>
          <w:rFonts w:hAnsi="標楷體"/>
          <w:b/>
          <w:color w:val="000000"/>
          <w:sz w:val="28"/>
          <w:szCs w:val="28"/>
        </w:rPr>
      </w:pPr>
    </w:p>
    <w:p w:rsidR="00D67AFE" w:rsidRPr="00C25E20" w:rsidRDefault="00C25E20" w:rsidP="00C25E20">
      <w:pPr>
        <w:spacing w:line="0" w:lineRule="atLeast"/>
        <w:rPr>
          <w:rFonts w:hAnsi="標楷體"/>
          <w:b/>
          <w:color w:val="000000"/>
          <w:sz w:val="32"/>
          <w:szCs w:val="32"/>
        </w:rPr>
      </w:pPr>
      <w:r w:rsidRPr="00C25E20">
        <w:rPr>
          <w:rFonts w:hAnsi="標楷體" w:hint="eastAsia"/>
          <w:b/>
          <w:color w:val="000000"/>
          <w:sz w:val="32"/>
          <w:szCs w:val="32"/>
        </w:rPr>
        <w:t>報</w:t>
      </w:r>
      <w:r w:rsidR="002C695C">
        <w:rPr>
          <w:rFonts w:hAnsi="標楷體" w:hint="eastAsia"/>
          <w:b/>
          <w:color w:val="000000"/>
          <w:sz w:val="32"/>
          <w:szCs w:val="32"/>
        </w:rPr>
        <w:t>名</w:t>
      </w:r>
      <w:r w:rsidRPr="00C25E20">
        <w:rPr>
          <w:rFonts w:hAnsi="標楷體" w:hint="eastAsia"/>
          <w:b/>
          <w:color w:val="000000"/>
          <w:sz w:val="32"/>
          <w:szCs w:val="32"/>
        </w:rPr>
        <w:t>人簽章：</w:t>
      </w:r>
      <w:r>
        <w:rPr>
          <w:rFonts w:hAnsi="標楷體" w:hint="eastAsia"/>
          <w:b/>
          <w:color w:val="000000"/>
          <w:sz w:val="32"/>
          <w:szCs w:val="32"/>
          <w:u w:val="single"/>
        </w:rPr>
        <w:t xml:space="preserve">                 </w:t>
      </w:r>
      <w:r>
        <w:rPr>
          <w:rFonts w:hAnsi="標楷體" w:hint="eastAsia"/>
          <w:b/>
          <w:color w:val="000000"/>
          <w:sz w:val="32"/>
          <w:szCs w:val="32"/>
        </w:rPr>
        <w:t xml:space="preserve">                年      月      日</w:t>
      </w:r>
    </w:p>
    <w:sectPr w:rsidR="00D67AFE" w:rsidRPr="00C25E20" w:rsidSect="00B817E8">
      <w:pgSz w:w="12240" w:h="15840" w:code="1"/>
      <w:pgMar w:top="851" w:right="1134" w:bottom="284" w:left="1134" w:header="567" w:footer="567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05D5" w:rsidRDefault="00F005D5">
      <w:r>
        <w:separator/>
      </w:r>
    </w:p>
  </w:endnote>
  <w:endnote w:type="continuationSeparator" w:id="0">
    <w:p w:rsidR="00F005D5" w:rsidRDefault="00F00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05D5" w:rsidRDefault="00F005D5">
      <w:r>
        <w:separator/>
      </w:r>
    </w:p>
  </w:footnote>
  <w:footnote w:type="continuationSeparator" w:id="0">
    <w:p w:rsidR="00F005D5" w:rsidRDefault="00F005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35E40"/>
    <w:multiLevelType w:val="multilevel"/>
    <w:tmpl w:val="16C26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ED1AF1"/>
    <w:multiLevelType w:val="hybridMultilevel"/>
    <w:tmpl w:val="FD8A29B4"/>
    <w:lvl w:ilvl="0" w:tplc="8D64E11E">
      <w:start w:val="1"/>
      <w:numFmt w:val="taiwaneseCountingThousand"/>
      <w:lvlText w:val="(%1)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9E53BBF"/>
    <w:multiLevelType w:val="hybridMultilevel"/>
    <w:tmpl w:val="8922447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7396562"/>
    <w:multiLevelType w:val="multilevel"/>
    <w:tmpl w:val="6A4C5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79C50D7"/>
    <w:multiLevelType w:val="multilevel"/>
    <w:tmpl w:val="FCB65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B851C89"/>
    <w:multiLevelType w:val="multilevel"/>
    <w:tmpl w:val="C9D45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C9D"/>
    <w:rsid w:val="0000328F"/>
    <w:rsid w:val="00014DBE"/>
    <w:rsid w:val="00026ABD"/>
    <w:rsid w:val="00032648"/>
    <w:rsid w:val="0003420A"/>
    <w:rsid w:val="000368EC"/>
    <w:rsid w:val="00040A7D"/>
    <w:rsid w:val="000478B2"/>
    <w:rsid w:val="00047FD2"/>
    <w:rsid w:val="00051885"/>
    <w:rsid w:val="00052673"/>
    <w:rsid w:val="000569FC"/>
    <w:rsid w:val="0006608A"/>
    <w:rsid w:val="00066425"/>
    <w:rsid w:val="00073893"/>
    <w:rsid w:val="00090B35"/>
    <w:rsid w:val="00093FAB"/>
    <w:rsid w:val="000A1BC9"/>
    <w:rsid w:val="000B25C3"/>
    <w:rsid w:val="000C35D1"/>
    <w:rsid w:val="000D3A27"/>
    <w:rsid w:val="000D6503"/>
    <w:rsid w:val="000E59DA"/>
    <w:rsid w:val="000F5B35"/>
    <w:rsid w:val="0010394D"/>
    <w:rsid w:val="00105437"/>
    <w:rsid w:val="001322CA"/>
    <w:rsid w:val="001336AE"/>
    <w:rsid w:val="001343FA"/>
    <w:rsid w:val="00147978"/>
    <w:rsid w:val="001629BC"/>
    <w:rsid w:val="00173F40"/>
    <w:rsid w:val="00193A4A"/>
    <w:rsid w:val="001A162B"/>
    <w:rsid w:val="001B1A6F"/>
    <w:rsid w:val="001C1072"/>
    <w:rsid w:val="001C1EC1"/>
    <w:rsid w:val="001C4A9F"/>
    <w:rsid w:val="001D2BB4"/>
    <w:rsid w:val="001D42AF"/>
    <w:rsid w:val="001D7B15"/>
    <w:rsid w:val="001F0F0A"/>
    <w:rsid w:val="001F6F63"/>
    <w:rsid w:val="002019EA"/>
    <w:rsid w:val="00201D18"/>
    <w:rsid w:val="00213B47"/>
    <w:rsid w:val="00216B4A"/>
    <w:rsid w:val="00223802"/>
    <w:rsid w:val="00237D34"/>
    <w:rsid w:val="0024087B"/>
    <w:rsid w:val="00241B19"/>
    <w:rsid w:val="00247B1E"/>
    <w:rsid w:val="00254030"/>
    <w:rsid w:val="00265AB7"/>
    <w:rsid w:val="002670EB"/>
    <w:rsid w:val="00275E72"/>
    <w:rsid w:val="00281CE5"/>
    <w:rsid w:val="00284F15"/>
    <w:rsid w:val="0028642E"/>
    <w:rsid w:val="00287F16"/>
    <w:rsid w:val="00290AAC"/>
    <w:rsid w:val="00297F69"/>
    <w:rsid w:val="002A20AD"/>
    <w:rsid w:val="002A3B7C"/>
    <w:rsid w:val="002C46F1"/>
    <w:rsid w:val="002C695C"/>
    <w:rsid w:val="002D7CA8"/>
    <w:rsid w:val="002E1770"/>
    <w:rsid w:val="002E19AC"/>
    <w:rsid w:val="002E3B6F"/>
    <w:rsid w:val="002E50E5"/>
    <w:rsid w:val="002E5CA5"/>
    <w:rsid w:val="002F2F99"/>
    <w:rsid w:val="0030506D"/>
    <w:rsid w:val="003109D9"/>
    <w:rsid w:val="00315C36"/>
    <w:rsid w:val="00317DF7"/>
    <w:rsid w:val="00325007"/>
    <w:rsid w:val="00332BBF"/>
    <w:rsid w:val="00344A2F"/>
    <w:rsid w:val="00347C61"/>
    <w:rsid w:val="00354966"/>
    <w:rsid w:val="00357822"/>
    <w:rsid w:val="00370B9F"/>
    <w:rsid w:val="003715A0"/>
    <w:rsid w:val="00381BFD"/>
    <w:rsid w:val="003842D7"/>
    <w:rsid w:val="00384D71"/>
    <w:rsid w:val="00390BA2"/>
    <w:rsid w:val="00392838"/>
    <w:rsid w:val="003A6869"/>
    <w:rsid w:val="003B7A4D"/>
    <w:rsid w:val="003E09F9"/>
    <w:rsid w:val="003E715D"/>
    <w:rsid w:val="003F4A1A"/>
    <w:rsid w:val="0040278A"/>
    <w:rsid w:val="00425FAA"/>
    <w:rsid w:val="00430CA4"/>
    <w:rsid w:val="00434261"/>
    <w:rsid w:val="00443546"/>
    <w:rsid w:val="00457745"/>
    <w:rsid w:val="00465C7F"/>
    <w:rsid w:val="00472084"/>
    <w:rsid w:val="00472ED1"/>
    <w:rsid w:val="00477142"/>
    <w:rsid w:val="00480C22"/>
    <w:rsid w:val="00481C9D"/>
    <w:rsid w:val="004831D4"/>
    <w:rsid w:val="0049169C"/>
    <w:rsid w:val="0049443E"/>
    <w:rsid w:val="004A3B1A"/>
    <w:rsid w:val="004C5526"/>
    <w:rsid w:val="004F41CC"/>
    <w:rsid w:val="004F4F48"/>
    <w:rsid w:val="004F6616"/>
    <w:rsid w:val="0050785D"/>
    <w:rsid w:val="00507A02"/>
    <w:rsid w:val="00513C40"/>
    <w:rsid w:val="005173BA"/>
    <w:rsid w:val="00517E6F"/>
    <w:rsid w:val="00524F5C"/>
    <w:rsid w:val="0053177D"/>
    <w:rsid w:val="00552CFB"/>
    <w:rsid w:val="00556178"/>
    <w:rsid w:val="005568F0"/>
    <w:rsid w:val="00556CF1"/>
    <w:rsid w:val="00563FD5"/>
    <w:rsid w:val="005739AF"/>
    <w:rsid w:val="00575A25"/>
    <w:rsid w:val="005814E8"/>
    <w:rsid w:val="00585D7A"/>
    <w:rsid w:val="00590563"/>
    <w:rsid w:val="005A2415"/>
    <w:rsid w:val="005B2666"/>
    <w:rsid w:val="005B384C"/>
    <w:rsid w:val="005B519E"/>
    <w:rsid w:val="005C4DDC"/>
    <w:rsid w:val="005C66DE"/>
    <w:rsid w:val="005D21D7"/>
    <w:rsid w:val="005D35B8"/>
    <w:rsid w:val="005E069D"/>
    <w:rsid w:val="005E0939"/>
    <w:rsid w:val="005F2685"/>
    <w:rsid w:val="006026D1"/>
    <w:rsid w:val="00611E1E"/>
    <w:rsid w:val="00621E52"/>
    <w:rsid w:val="00622524"/>
    <w:rsid w:val="006341B9"/>
    <w:rsid w:val="00636E4E"/>
    <w:rsid w:val="00651CFF"/>
    <w:rsid w:val="0066506F"/>
    <w:rsid w:val="00671470"/>
    <w:rsid w:val="00671B9B"/>
    <w:rsid w:val="0067428D"/>
    <w:rsid w:val="00680FFC"/>
    <w:rsid w:val="006856BE"/>
    <w:rsid w:val="006873EB"/>
    <w:rsid w:val="00690ED6"/>
    <w:rsid w:val="00692DE8"/>
    <w:rsid w:val="006A225A"/>
    <w:rsid w:val="006C0A6C"/>
    <w:rsid w:val="006C2096"/>
    <w:rsid w:val="006C56F3"/>
    <w:rsid w:val="006C7ED5"/>
    <w:rsid w:val="006D7984"/>
    <w:rsid w:val="006E29AA"/>
    <w:rsid w:val="006E2C26"/>
    <w:rsid w:val="006E3912"/>
    <w:rsid w:val="006E4CD0"/>
    <w:rsid w:val="006E7A78"/>
    <w:rsid w:val="007037FF"/>
    <w:rsid w:val="00713F8C"/>
    <w:rsid w:val="007142FD"/>
    <w:rsid w:val="007241A6"/>
    <w:rsid w:val="00724B3D"/>
    <w:rsid w:val="007271DB"/>
    <w:rsid w:val="00727BFC"/>
    <w:rsid w:val="007359D2"/>
    <w:rsid w:val="00742819"/>
    <w:rsid w:val="00745280"/>
    <w:rsid w:val="00746285"/>
    <w:rsid w:val="007711B4"/>
    <w:rsid w:val="00771916"/>
    <w:rsid w:val="00777618"/>
    <w:rsid w:val="00783EE4"/>
    <w:rsid w:val="007A076A"/>
    <w:rsid w:val="007A42BA"/>
    <w:rsid w:val="007A7682"/>
    <w:rsid w:val="007B0357"/>
    <w:rsid w:val="007D5EA7"/>
    <w:rsid w:val="007D6EDD"/>
    <w:rsid w:val="007E32C9"/>
    <w:rsid w:val="007F4798"/>
    <w:rsid w:val="00810230"/>
    <w:rsid w:val="008116DC"/>
    <w:rsid w:val="00813CAA"/>
    <w:rsid w:val="00820F8E"/>
    <w:rsid w:val="00833168"/>
    <w:rsid w:val="00834C7F"/>
    <w:rsid w:val="00850686"/>
    <w:rsid w:val="008507B1"/>
    <w:rsid w:val="00857D00"/>
    <w:rsid w:val="008637B6"/>
    <w:rsid w:val="00863EB7"/>
    <w:rsid w:val="00866183"/>
    <w:rsid w:val="00870715"/>
    <w:rsid w:val="00876460"/>
    <w:rsid w:val="008860EC"/>
    <w:rsid w:val="00892CD9"/>
    <w:rsid w:val="0089463C"/>
    <w:rsid w:val="008966B6"/>
    <w:rsid w:val="00897686"/>
    <w:rsid w:val="008A19B7"/>
    <w:rsid w:val="008A29E3"/>
    <w:rsid w:val="008A62D4"/>
    <w:rsid w:val="008A6E3D"/>
    <w:rsid w:val="008B0269"/>
    <w:rsid w:val="008C15C1"/>
    <w:rsid w:val="008D31ED"/>
    <w:rsid w:val="008D5BC4"/>
    <w:rsid w:val="008E0A4E"/>
    <w:rsid w:val="008E68B7"/>
    <w:rsid w:val="0090158F"/>
    <w:rsid w:val="00914BDD"/>
    <w:rsid w:val="00916918"/>
    <w:rsid w:val="009304FF"/>
    <w:rsid w:val="00940B83"/>
    <w:rsid w:val="0094654F"/>
    <w:rsid w:val="00966A29"/>
    <w:rsid w:val="00990A16"/>
    <w:rsid w:val="00995B41"/>
    <w:rsid w:val="009A4096"/>
    <w:rsid w:val="009B0424"/>
    <w:rsid w:val="009B1A2F"/>
    <w:rsid w:val="009C33C8"/>
    <w:rsid w:val="009D2845"/>
    <w:rsid w:val="009D48AA"/>
    <w:rsid w:val="009D6C44"/>
    <w:rsid w:val="009E547B"/>
    <w:rsid w:val="009F638A"/>
    <w:rsid w:val="00A24CDE"/>
    <w:rsid w:val="00A24EB5"/>
    <w:rsid w:val="00A36CE4"/>
    <w:rsid w:val="00A37590"/>
    <w:rsid w:val="00A37BA0"/>
    <w:rsid w:val="00A61688"/>
    <w:rsid w:val="00A63230"/>
    <w:rsid w:val="00A81519"/>
    <w:rsid w:val="00A91F46"/>
    <w:rsid w:val="00A9512F"/>
    <w:rsid w:val="00A96A33"/>
    <w:rsid w:val="00AB2662"/>
    <w:rsid w:val="00AB5CEE"/>
    <w:rsid w:val="00AB7EA6"/>
    <w:rsid w:val="00AD03C4"/>
    <w:rsid w:val="00B01A57"/>
    <w:rsid w:val="00B02F50"/>
    <w:rsid w:val="00B21876"/>
    <w:rsid w:val="00B2661A"/>
    <w:rsid w:val="00B31B99"/>
    <w:rsid w:val="00B34904"/>
    <w:rsid w:val="00B66E57"/>
    <w:rsid w:val="00B7695B"/>
    <w:rsid w:val="00B817E8"/>
    <w:rsid w:val="00B82F0A"/>
    <w:rsid w:val="00B85036"/>
    <w:rsid w:val="00B90F7D"/>
    <w:rsid w:val="00BA0054"/>
    <w:rsid w:val="00BA6879"/>
    <w:rsid w:val="00BB15E3"/>
    <w:rsid w:val="00BB1CB0"/>
    <w:rsid w:val="00BC611B"/>
    <w:rsid w:val="00BD475C"/>
    <w:rsid w:val="00BE37B8"/>
    <w:rsid w:val="00BE3C16"/>
    <w:rsid w:val="00BE75DA"/>
    <w:rsid w:val="00BF5382"/>
    <w:rsid w:val="00BF5B51"/>
    <w:rsid w:val="00C025A3"/>
    <w:rsid w:val="00C03D22"/>
    <w:rsid w:val="00C216B8"/>
    <w:rsid w:val="00C233C3"/>
    <w:rsid w:val="00C25E20"/>
    <w:rsid w:val="00C44F2A"/>
    <w:rsid w:val="00C47160"/>
    <w:rsid w:val="00C50C86"/>
    <w:rsid w:val="00C50D10"/>
    <w:rsid w:val="00C65B40"/>
    <w:rsid w:val="00C6690E"/>
    <w:rsid w:val="00C7226D"/>
    <w:rsid w:val="00C778C9"/>
    <w:rsid w:val="00C81619"/>
    <w:rsid w:val="00CA016C"/>
    <w:rsid w:val="00CB5720"/>
    <w:rsid w:val="00CD2F53"/>
    <w:rsid w:val="00D021EF"/>
    <w:rsid w:val="00D103D4"/>
    <w:rsid w:val="00D104A0"/>
    <w:rsid w:val="00D12BCF"/>
    <w:rsid w:val="00D14AA2"/>
    <w:rsid w:val="00D6179D"/>
    <w:rsid w:val="00D679DD"/>
    <w:rsid w:val="00D67AFE"/>
    <w:rsid w:val="00D75491"/>
    <w:rsid w:val="00D8522F"/>
    <w:rsid w:val="00D96F0E"/>
    <w:rsid w:val="00DA00AF"/>
    <w:rsid w:val="00DB22EC"/>
    <w:rsid w:val="00DC1EF6"/>
    <w:rsid w:val="00DC59AB"/>
    <w:rsid w:val="00DC6AE0"/>
    <w:rsid w:val="00DD1342"/>
    <w:rsid w:val="00DD3FEA"/>
    <w:rsid w:val="00DD44A4"/>
    <w:rsid w:val="00DE2457"/>
    <w:rsid w:val="00DE3B2A"/>
    <w:rsid w:val="00DF2CF4"/>
    <w:rsid w:val="00E10B64"/>
    <w:rsid w:val="00E152C1"/>
    <w:rsid w:val="00E3170F"/>
    <w:rsid w:val="00E32050"/>
    <w:rsid w:val="00E475FC"/>
    <w:rsid w:val="00E479BA"/>
    <w:rsid w:val="00E55D2D"/>
    <w:rsid w:val="00E601B4"/>
    <w:rsid w:val="00E618C2"/>
    <w:rsid w:val="00E61A3D"/>
    <w:rsid w:val="00E6444E"/>
    <w:rsid w:val="00E6579C"/>
    <w:rsid w:val="00E7222A"/>
    <w:rsid w:val="00EB52FF"/>
    <w:rsid w:val="00EE1CA6"/>
    <w:rsid w:val="00EE237E"/>
    <w:rsid w:val="00EE29BA"/>
    <w:rsid w:val="00F005D5"/>
    <w:rsid w:val="00F079F0"/>
    <w:rsid w:val="00F10CC4"/>
    <w:rsid w:val="00F11199"/>
    <w:rsid w:val="00F11569"/>
    <w:rsid w:val="00F226DC"/>
    <w:rsid w:val="00F26ADC"/>
    <w:rsid w:val="00F31639"/>
    <w:rsid w:val="00F31DC9"/>
    <w:rsid w:val="00F41C4C"/>
    <w:rsid w:val="00F464DC"/>
    <w:rsid w:val="00F535BE"/>
    <w:rsid w:val="00F53EB4"/>
    <w:rsid w:val="00F61336"/>
    <w:rsid w:val="00F77C05"/>
    <w:rsid w:val="00F9434B"/>
    <w:rsid w:val="00F952FF"/>
    <w:rsid w:val="00FA0F16"/>
    <w:rsid w:val="00FA5585"/>
    <w:rsid w:val="00FB3D6D"/>
    <w:rsid w:val="00FD1283"/>
    <w:rsid w:val="00FF3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0E951BD"/>
  <w15:docId w15:val="{68355088-33FF-4F7F-B6A9-739A3B044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715A0"/>
    <w:pPr>
      <w:widowControl w:val="0"/>
    </w:pPr>
    <w:rPr>
      <w:rFonts w:ascii="標楷體" w:eastAsia="標楷體"/>
      <w:kern w:val="2"/>
      <w:sz w:val="24"/>
    </w:rPr>
  </w:style>
  <w:style w:type="paragraph" w:styleId="4">
    <w:name w:val="heading 4"/>
    <w:basedOn w:val="a"/>
    <w:qFormat/>
    <w:rsid w:val="00BB15E3"/>
    <w:pPr>
      <w:widowControl/>
      <w:outlineLvl w:val="3"/>
    </w:pPr>
    <w:rPr>
      <w:rFonts w:ascii="新細明體" w:hAnsi="新細明體" w:cs="新細明體"/>
      <w:b/>
      <w:bCs/>
      <w:color w:val="141823"/>
      <w:kern w:val="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24EB5"/>
    <w:rPr>
      <w:rFonts w:ascii="Arial" w:hAnsi="Arial"/>
      <w:sz w:val="18"/>
      <w:szCs w:val="18"/>
    </w:rPr>
  </w:style>
  <w:style w:type="character" w:styleId="a4">
    <w:name w:val="Hyperlink"/>
    <w:rsid w:val="00BB15E3"/>
    <w:rPr>
      <w:strike w:val="0"/>
      <w:dstrike w:val="0"/>
      <w:color w:val="3B5998"/>
      <w:u w:val="none"/>
      <w:effect w:val="none"/>
    </w:rPr>
  </w:style>
  <w:style w:type="character" w:customStyle="1" w:styleId="sectiondraghandle">
    <w:name w:val="sectiondraghandle"/>
    <w:basedOn w:val="a0"/>
    <w:rsid w:val="00BB15E3"/>
  </w:style>
  <w:style w:type="character" w:customStyle="1" w:styleId="3hgf">
    <w:name w:val="_3hgf"/>
    <w:basedOn w:val="a0"/>
    <w:rsid w:val="00BB15E3"/>
  </w:style>
  <w:style w:type="paragraph" w:styleId="a5">
    <w:name w:val="Body Text Indent"/>
    <w:basedOn w:val="a"/>
    <w:rsid w:val="003715A0"/>
    <w:pPr>
      <w:ind w:left="480" w:hanging="480"/>
    </w:pPr>
  </w:style>
  <w:style w:type="paragraph" w:styleId="a6">
    <w:name w:val="annotation text"/>
    <w:basedOn w:val="a"/>
    <w:semiHidden/>
    <w:rsid w:val="003715A0"/>
    <w:pPr>
      <w:adjustRightInd w:val="0"/>
      <w:textAlignment w:val="baseline"/>
    </w:pPr>
    <w:rPr>
      <w:rFonts w:ascii="新細明體" w:eastAsia="新細明體"/>
      <w:kern w:val="0"/>
    </w:rPr>
  </w:style>
  <w:style w:type="character" w:customStyle="1" w:styleId="a7">
    <w:name w:val="核取方塊"/>
    <w:rsid w:val="003715A0"/>
    <w:rPr>
      <w:rFonts w:ascii="Wingdings" w:hAnsi="Wingdings"/>
      <w:spacing w:val="0"/>
      <w:sz w:val="22"/>
    </w:rPr>
  </w:style>
  <w:style w:type="paragraph" w:styleId="3">
    <w:name w:val="Body Text Indent 3"/>
    <w:basedOn w:val="a"/>
    <w:rsid w:val="003715A0"/>
    <w:pPr>
      <w:spacing w:after="120"/>
      <w:ind w:leftChars="200" w:left="480"/>
    </w:pPr>
    <w:rPr>
      <w:sz w:val="16"/>
      <w:szCs w:val="16"/>
    </w:rPr>
  </w:style>
  <w:style w:type="paragraph" w:styleId="a8">
    <w:name w:val="header"/>
    <w:basedOn w:val="a"/>
    <w:link w:val="a9"/>
    <w:rsid w:val="007241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首 字元"/>
    <w:link w:val="a8"/>
    <w:rsid w:val="007241A6"/>
    <w:rPr>
      <w:rFonts w:ascii="標楷體" w:eastAsia="標楷體"/>
      <w:kern w:val="2"/>
    </w:rPr>
  </w:style>
  <w:style w:type="paragraph" w:styleId="aa">
    <w:name w:val="footer"/>
    <w:basedOn w:val="a"/>
    <w:link w:val="ab"/>
    <w:rsid w:val="007241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b">
    <w:name w:val="頁尾 字元"/>
    <w:link w:val="aa"/>
    <w:rsid w:val="007241A6"/>
    <w:rPr>
      <w:rFonts w:ascii="標楷體" w:eastAsia="標楷體"/>
      <w:kern w:val="2"/>
    </w:rPr>
  </w:style>
  <w:style w:type="paragraph" w:styleId="ac">
    <w:name w:val="List Paragraph"/>
    <w:basedOn w:val="a"/>
    <w:uiPriority w:val="34"/>
    <w:qFormat/>
    <w:rsid w:val="00BC611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391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48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37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13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189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692904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863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7364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945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54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00996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953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79049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3490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1079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7356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304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1525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08602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14758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6673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09406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844295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96484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85913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14972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68225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6736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82910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57262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39726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901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53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08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1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27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787665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711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3520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315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6247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3026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72303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31279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70909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00316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30044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356580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34853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36502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59076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3759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962348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7532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393228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78713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86455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92625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444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0746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95201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0154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Local\Microsoft\Windows\Temporary%20Internet%20Files\Content.IE5\COFRHE57\&#36914;&#20462;&#37096;&#19968;&#33324;&#34892;&#25919;&#26360;&#35352;&#31777;&#31456;(&#21547;&#22577;&#21517;&#34920;)1071018.dotx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進修部一般行政書記簡章(含報名表)1071018.dotx</Template>
  <TotalTime>0</TotalTime>
  <Pages>1</Pages>
  <Words>92</Words>
  <Characters>529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國立員林崇實高級工業職業學校</dc:title>
  <dc:creator>user</dc:creator>
  <cp:lastModifiedBy>user</cp:lastModifiedBy>
  <cp:revision>2</cp:revision>
  <cp:lastPrinted>2024-01-29T01:37:00Z</cp:lastPrinted>
  <dcterms:created xsi:type="dcterms:W3CDTF">2025-08-05T04:00:00Z</dcterms:created>
  <dcterms:modified xsi:type="dcterms:W3CDTF">2025-08-05T04:00:00Z</dcterms:modified>
</cp:coreProperties>
</file>