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5A" w:rsidRPr="00B957A7" w:rsidRDefault="00B22D5A" w:rsidP="00B957A7">
      <w:pPr>
        <w:jc w:val="center"/>
        <w:rPr>
          <w:rFonts w:ascii="華康儷宋 Std W5" w:hAnsi="華康儷宋 Std W5" w:cs="華康儷宋 Std W5" w:hint="eastAsia"/>
          <w:sz w:val="32"/>
          <w:szCs w:val="32"/>
        </w:rPr>
      </w:pPr>
      <w:r>
        <w:rPr>
          <w:rFonts w:ascii="華康儷宋 Std W5" w:hAnsi="華康儷宋 Std W5" w:cs="新細明體" w:hint="eastAsia"/>
          <w:sz w:val="32"/>
          <w:szCs w:val="32"/>
        </w:rPr>
        <w:t>第一</w:t>
      </w:r>
      <w:r w:rsidRPr="007603A5">
        <w:rPr>
          <w:rFonts w:ascii="華康儷宋 Std W5" w:hAnsi="華康儷宋 Std W5" w:cs="新細明體" w:hint="eastAsia"/>
          <w:color w:val="000000"/>
          <w:sz w:val="32"/>
          <w:szCs w:val="32"/>
        </w:rPr>
        <w:t>屆紫絲帶獎</w:t>
      </w:r>
      <w:r w:rsidRPr="007603A5">
        <w:rPr>
          <w:rFonts w:ascii="華康儷宋 Std W5" w:hAnsi="華康儷宋 Std W5" w:cs="華康儷宋 Std W5" w:hint="eastAsia"/>
          <w:color w:val="000000"/>
          <w:sz w:val="32"/>
          <w:szCs w:val="32"/>
        </w:rPr>
        <w:t>-</w:t>
      </w:r>
      <w:r w:rsidRPr="007603A5">
        <w:rPr>
          <w:rFonts w:ascii="華康儷宋 Std W5" w:hAnsi="華康儷宋 Std W5" w:cs="新細明體" w:hint="eastAsia"/>
          <w:color w:val="000000"/>
          <w:sz w:val="32"/>
          <w:szCs w:val="32"/>
        </w:rPr>
        <w:t>全國保護性工作有功人士徵選辦</w:t>
      </w:r>
      <w:r>
        <w:rPr>
          <w:rFonts w:ascii="華康儷宋 Std W5" w:hAnsi="華康儷宋 Std W5" w:cs="新細明體" w:hint="eastAsia"/>
          <w:sz w:val="32"/>
          <w:szCs w:val="32"/>
        </w:rPr>
        <w:t>法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8360"/>
      </w:tblGrid>
      <w:tr w:rsidR="00B22D5A" w:rsidRPr="00505DAB">
        <w:trPr>
          <w:trHeight w:val="170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505DAB" w:rsidRDefault="00B22D5A" w:rsidP="00B22D5A">
            <w:pPr>
              <w:widowControl/>
              <w:ind w:leftChars="59" w:left="31680"/>
              <w:rPr>
                <w:rFonts w:ascii="新細明體" w:cs="Times New Roman"/>
                <w:color w:val="FFFFFF"/>
                <w:kern w:val="0"/>
              </w:rPr>
            </w:pPr>
            <w:r w:rsidRPr="00505DAB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壹、主辦單位</w:t>
            </w:r>
          </w:p>
        </w:tc>
      </w:tr>
      <w:tr w:rsidR="00B22D5A" w:rsidRPr="00505DAB">
        <w:trPr>
          <w:trHeight w:val="568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505DAB" w:rsidRDefault="00B22D5A" w:rsidP="00B957A7">
            <w:pPr>
              <w:widowControl/>
              <w:rPr>
                <w:rFonts w:ascii="新細明體" w:cs="Times New Roman"/>
                <w:kern w:val="0"/>
              </w:rPr>
            </w:pPr>
            <w:r w:rsidRPr="00505DAB">
              <w:rPr>
                <w:rFonts w:ascii="新細明體" w:cs="Times New Roman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衛生福利部</w:t>
            </w:r>
          </w:p>
        </w:tc>
      </w:tr>
      <w:tr w:rsidR="00B22D5A" w:rsidRPr="00505DAB">
        <w:trPr>
          <w:trHeight w:val="225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505DAB" w:rsidRDefault="00B22D5A" w:rsidP="00B22D5A">
            <w:pPr>
              <w:widowControl/>
              <w:ind w:leftChars="59" w:left="31680"/>
              <w:rPr>
                <w:rFonts w:ascii="新細明體" w:cs="Times New Roman"/>
                <w:color w:val="FFFFFF"/>
                <w:kern w:val="0"/>
              </w:rPr>
            </w:pPr>
            <w:r w:rsidRPr="00505DAB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貳、舉辦目的</w:t>
            </w:r>
          </w:p>
        </w:tc>
      </w:tr>
      <w:tr w:rsidR="00B22D5A" w:rsidRPr="00505DAB">
        <w:trPr>
          <w:trHeight w:val="1889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505DAB" w:rsidRDefault="00B22D5A" w:rsidP="00B957A7">
            <w:pPr>
              <w:widowControl/>
              <w:rPr>
                <w:rFonts w:ascii="新細明體" w:cs="Times New Roman"/>
                <w:kern w:val="0"/>
              </w:rPr>
            </w:pPr>
            <w:r w:rsidRPr="00505DAB">
              <w:rPr>
                <w:rFonts w:ascii="新細明體" w:cs="Times New Roman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表彰推動家庭暴力防治、性侵害防治、性騷擾防治、兒少保護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（含兒少性交易防制）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、老人保護、身心障礙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者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保護（以下簡稱六大領域）有貢獻之政府部門與民間團體，以激勵帶動相關業務人員之士氣，並促進社會大眾對相關議題的投入與關注。</w:t>
            </w:r>
          </w:p>
        </w:tc>
      </w:tr>
      <w:tr w:rsidR="00B22D5A" w:rsidRPr="00505DAB">
        <w:trPr>
          <w:trHeight w:val="225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505DAB" w:rsidRDefault="00B22D5A" w:rsidP="00B22D5A">
            <w:pPr>
              <w:widowControl/>
              <w:ind w:leftChars="59" w:left="31680"/>
              <w:rPr>
                <w:rFonts w:ascii="新細明體" w:cs="Times New Roman"/>
                <w:kern w:val="0"/>
              </w:rPr>
            </w:pPr>
            <w:r w:rsidRPr="00505DAB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參、遴選對象</w:t>
            </w:r>
          </w:p>
        </w:tc>
      </w:tr>
      <w:tr w:rsidR="00B22D5A" w:rsidRPr="00505DAB">
        <w:trPr>
          <w:trHeight w:val="240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DCDEE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2D5A" w:rsidRPr="00505DAB" w:rsidRDefault="00B22D5A" w:rsidP="00B957A7">
            <w:pPr>
              <w:widowControl/>
              <w:rPr>
                <w:rFonts w:ascii="新細明體" w:cs="Times New Roman"/>
                <w:kern w:val="0"/>
              </w:rPr>
            </w:pPr>
            <w:r w:rsidRPr="00505DAB">
              <w:rPr>
                <w:rFonts w:ascii="新細明體" w:cs="Times New Roman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一、政府部門</w:t>
            </w:r>
          </w:p>
        </w:tc>
      </w:tr>
      <w:tr w:rsidR="00B22D5A" w:rsidRPr="00505DAB">
        <w:trPr>
          <w:trHeight w:val="2298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603A5" w:rsidRDefault="00B22D5A" w:rsidP="007603A5">
            <w:pPr>
              <w:widowControl/>
              <w:numPr>
                <w:ilvl w:val="0"/>
                <w:numId w:val="2"/>
              </w:numPr>
              <w:rPr>
                <w:rFonts w:ascii="新細明體" w:cs="Times New Roman"/>
                <w:color w:val="000000"/>
                <w:kern w:val="0"/>
              </w:rPr>
            </w:pP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任職於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中央政府及地方政府之</w:t>
            </w:r>
            <w:r w:rsidRPr="00914CF2">
              <w:rPr>
                <w:rFonts w:ascii="新細明體" w:hAnsi="新細明體" w:cs="新細明體" w:hint="eastAsia"/>
                <w:color w:val="000000"/>
                <w:kern w:val="0"/>
              </w:rPr>
              <w:t>社政、衛生醫療、警政、教育、司法、勞政、文化、軍職及其他防治網絡人員</w:t>
            </w:r>
            <w:r w:rsidRPr="007603A5">
              <w:rPr>
                <w:rFonts w:ascii="新細明體" w:hAnsi="新細明體" w:cs="新細明體" w:hint="eastAsia"/>
                <w:color w:val="000000"/>
                <w:kern w:val="0"/>
              </w:rPr>
              <w:t>。</w:t>
            </w:r>
          </w:p>
          <w:p w:rsidR="00B22D5A" w:rsidRPr="00DA2DA3" w:rsidRDefault="00B22D5A" w:rsidP="007603A5">
            <w:pPr>
              <w:widowControl/>
              <w:numPr>
                <w:ilvl w:val="0"/>
                <w:numId w:val="1"/>
              </w:numPr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推動</w:t>
            </w:r>
            <w:r w:rsidRPr="00DA2DA3">
              <w:rPr>
                <w:rFonts w:ascii="新細明體" w:hAnsi="新細明體" w:cs="新細明體" w:hint="eastAsia"/>
                <w:color w:val="000000"/>
                <w:kern w:val="0"/>
              </w:rPr>
              <w:t>或辦理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六大領域之防治或保護工作</w:t>
            </w:r>
            <w:r w:rsidRPr="00DA2DA3">
              <w:rPr>
                <w:rFonts w:ascii="新細明體" w:hAnsi="新細明體" w:cs="新細明體" w:hint="eastAsia"/>
                <w:color w:val="000000"/>
                <w:kern w:val="0"/>
              </w:rPr>
              <w:t>，表現優異、足為楷模之防治網絡公務人員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。</w:t>
            </w:r>
          </w:p>
        </w:tc>
      </w:tr>
      <w:tr w:rsidR="00B22D5A" w:rsidRPr="00505DAB">
        <w:trPr>
          <w:trHeight w:val="195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DCDEE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2D5A" w:rsidRPr="00505DAB" w:rsidRDefault="00B22D5A" w:rsidP="00B957A7">
            <w:pPr>
              <w:widowControl/>
              <w:rPr>
                <w:rFonts w:ascii="新細明體" w:cs="Times New Roman"/>
                <w:kern w:val="0"/>
              </w:rPr>
            </w:pPr>
            <w:r w:rsidRPr="00505DAB">
              <w:rPr>
                <w:rFonts w:ascii="新細明體" w:cs="Times New Roman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二、民間單位</w:t>
            </w:r>
          </w:p>
        </w:tc>
      </w:tr>
      <w:tr w:rsidR="00B22D5A" w:rsidRPr="00505DAB">
        <w:trPr>
          <w:trHeight w:val="2079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Default="00B22D5A" w:rsidP="007603A5">
            <w:pPr>
              <w:widowControl/>
              <w:numPr>
                <w:ilvl w:val="0"/>
                <w:numId w:val="4"/>
              </w:numPr>
              <w:rPr>
                <w:rFonts w:ascii="新細明體" w:cs="Times New Roman"/>
                <w:color w:val="000000"/>
                <w:kern w:val="0"/>
              </w:rPr>
            </w:pP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任職於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民營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事業單位、機構團體、守望相助隊、社區發展協會、公寓大廈管理委員會等。</w:t>
            </w:r>
          </w:p>
          <w:p w:rsidR="00B22D5A" w:rsidRPr="00DA2DA3" w:rsidRDefault="00B22D5A" w:rsidP="007603A5">
            <w:pPr>
              <w:widowControl/>
              <w:numPr>
                <w:ilvl w:val="0"/>
                <w:numId w:val="4"/>
              </w:numPr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推動</w:t>
            </w:r>
            <w:r w:rsidRPr="00DA2DA3">
              <w:rPr>
                <w:rFonts w:ascii="新細明體" w:hAnsi="新細明體" w:cs="新細明體" w:hint="eastAsia"/>
                <w:color w:val="000000"/>
                <w:kern w:val="0"/>
              </w:rPr>
              <w:t>或辦理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六大領域之防治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、推廣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或保護工作</w:t>
            </w:r>
            <w:r w:rsidRPr="00DA2DA3">
              <w:rPr>
                <w:rFonts w:ascii="新細明體" w:hAnsi="新細明體" w:cs="新細明體" w:hint="eastAsia"/>
                <w:color w:val="000000"/>
                <w:kern w:val="0"/>
              </w:rPr>
              <w:t>，表現優異、足為楷模之防治網絡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民間機構團體、單位之人員。</w:t>
            </w:r>
          </w:p>
        </w:tc>
      </w:tr>
      <w:tr w:rsidR="00B22D5A" w:rsidRPr="00505DAB">
        <w:trPr>
          <w:trHeight w:val="240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505DAB" w:rsidRDefault="00B22D5A" w:rsidP="00B22D5A">
            <w:pPr>
              <w:widowControl/>
              <w:ind w:leftChars="59" w:left="31680"/>
              <w:rPr>
                <w:rFonts w:ascii="新細明體" w:cs="Times New Roman"/>
                <w:kern w:val="0"/>
              </w:rPr>
            </w:pPr>
            <w:r w:rsidRPr="00505DAB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肆、遴選標準</w:t>
            </w:r>
          </w:p>
        </w:tc>
      </w:tr>
      <w:tr w:rsidR="00B22D5A" w:rsidRPr="00505DAB">
        <w:trPr>
          <w:trHeight w:val="1770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376C64" w:rsidRDefault="00B22D5A" w:rsidP="00B957A7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505DAB">
              <w:rPr>
                <w:rFonts w:ascii="新細明體" w:cs="Times New Roman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一、持續辦理、參與六大領域之防治或保護工作，認真負責表現優良者。</w:t>
            </w:r>
          </w:p>
          <w:p w:rsidR="00B22D5A" w:rsidRPr="00376C64" w:rsidRDefault="00B22D5A" w:rsidP="00B22D5A">
            <w:pPr>
              <w:widowControl/>
              <w:ind w:left="31680" w:hangingChars="225" w:firstLine="31680"/>
              <w:rPr>
                <w:rFonts w:ascii="新細明體" w:cs="Times New Roman"/>
                <w:color w:val="000000"/>
                <w:kern w:val="0"/>
              </w:rPr>
            </w:pPr>
            <w:r w:rsidRPr="00505DAB">
              <w:rPr>
                <w:rFonts w:ascii="新細明體" w:cs="Times New Roman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二、積極、主動、熱心對六大領域之被害人提供保護扶助工作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協助六大領域之加害人輔導工作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或對於社會大眾提供</w:t>
            </w:r>
            <w:r w:rsidRPr="00376C64">
              <w:rPr>
                <w:rFonts w:ascii="新細明體" w:hAnsi="新細明體" w:cs="新細明體" w:hint="eastAsia"/>
                <w:color w:val="000000"/>
                <w:kern w:val="0"/>
              </w:rPr>
              <w:t>預防宣導及防治等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有特殊事蹟與具體貢獻者。</w:t>
            </w:r>
          </w:p>
          <w:p w:rsidR="00B22D5A" w:rsidRPr="00376C64" w:rsidRDefault="00B22D5A" w:rsidP="00B957A7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505DAB">
              <w:rPr>
                <w:rFonts w:ascii="新細明體" w:cs="Times New Roman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三、研提創新意見或作法，確有助於六大領域防治或保護工作之推動改造者。</w:t>
            </w:r>
          </w:p>
          <w:p w:rsidR="00B22D5A" w:rsidRPr="00376C64" w:rsidRDefault="00B22D5A" w:rsidP="00B957A7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505DAB">
              <w:rPr>
                <w:rFonts w:ascii="新細明體" w:cs="Times New Roman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四、其他有助於推動或協助六大領域防治或保護事項者。</w:t>
            </w:r>
          </w:p>
        </w:tc>
      </w:tr>
      <w:tr w:rsidR="00B22D5A" w:rsidRPr="00505DAB">
        <w:trPr>
          <w:trHeight w:val="285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505DAB" w:rsidRDefault="00B22D5A" w:rsidP="00B22D5A">
            <w:pPr>
              <w:widowControl/>
              <w:ind w:leftChars="59" w:left="31680"/>
              <w:rPr>
                <w:rFonts w:ascii="新細明體" w:cs="Times New Roman"/>
                <w:color w:val="FFFFFF"/>
                <w:kern w:val="0"/>
              </w:rPr>
            </w:pPr>
            <w:r w:rsidRPr="00505DAB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伍、遴選資格</w:t>
            </w:r>
          </w:p>
        </w:tc>
      </w:tr>
      <w:tr w:rsidR="00B22D5A" w:rsidRPr="00505DAB">
        <w:trPr>
          <w:trHeight w:val="2371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D1047E" w:rsidRDefault="00B22D5A" w:rsidP="00B957A7">
            <w:pPr>
              <w:widowControl/>
              <w:ind w:left="225"/>
              <w:rPr>
                <w:rFonts w:ascii="新細明體" w:cs="Times New Roman"/>
                <w:color w:val="000000"/>
                <w:kern w:val="0"/>
              </w:rPr>
            </w:pP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一、於中華民</w:t>
            </w:r>
            <w:r w:rsidRPr="00D1047E">
              <w:rPr>
                <w:rFonts w:ascii="新細明體" w:hAnsi="新細明體" w:cs="新細明體" w:hint="eastAsia"/>
                <w:color w:val="000000"/>
                <w:kern w:val="0"/>
              </w:rPr>
              <w:t>國</w:t>
            </w:r>
            <w:r w:rsidRPr="00D1047E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D1047E">
              <w:rPr>
                <w:rFonts w:ascii="新細明體" w:hAnsi="新細明體" w:cs="新細明體" w:hint="eastAsia"/>
                <w:color w:val="000000"/>
                <w:kern w:val="0"/>
              </w:rPr>
              <w:t>年</w:t>
            </w:r>
            <w:r w:rsidRPr="00D1047E"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D1047E">
              <w:rPr>
                <w:rFonts w:ascii="新細明體" w:hAnsi="新細明體" w:cs="新細明體" w:hint="eastAsia"/>
                <w:color w:val="000000"/>
                <w:kern w:val="0"/>
              </w:rPr>
              <w:t>月</w:t>
            </w:r>
            <w:r w:rsidRPr="00D1047E"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D1047E">
              <w:rPr>
                <w:rFonts w:ascii="新細明體" w:hAnsi="新細明體" w:cs="新細明體" w:hint="eastAsia"/>
                <w:color w:val="000000"/>
                <w:kern w:val="0"/>
              </w:rPr>
              <w:t>日至</w:t>
            </w:r>
            <w:r w:rsidRPr="00D1047E">
              <w:rPr>
                <w:rFonts w:ascii="新細明體" w:hAnsi="新細明體" w:cs="新細明體"/>
                <w:color w:val="000000"/>
                <w:kern w:val="0"/>
              </w:rPr>
              <w:t>102</w:t>
            </w:r>
            <w:r w:rsidRPr="00D1047E">
              <w:rPr>
                <w:rFonts w:ascii="新細明體" w:hAnsi="新細明體" w:cs="新細明體" w:hint="eastAsia"/>
                <w:color w:val="000000"/>
                <w:kern w:val="0"/>
              </w:rPr>
              <w:t>年</w:t>
            </w:r>
            <w:r w:rsidRPr="00D1047E">
              <w:rPr>
                <w:rFonts w:ascii="新細明體" w:hAnsi="新細明體" w:cs="新細明體"/>
                <w:color w:val="000000"/>
                <w:kern w:val="0"/>
              </w:rPr>
              <w:t>12</w:t>
            </w:r>
            <w:r w:rsidRPr="00D1047E">
              <w:rPr>
                <w:rFonts w:ascii="新細明體" w:hAnsi="新細明體" w:cs="新細明體" w:hint="eastAsia"/>
                <w:color w:val="000000"/>
                <w:kern w:val="0"/>
              </w:rPr>
              <w:t>月</w:t>
            </w:r>
            <w:r w:rsidRPr="00D1047E">
              <w:rPr>
                <w:rFonts w:ascii="新細明體" w:hAnsi="新細明體" w:cs="新細明體"/>
                <w:color w:val="000000"/>
                <w:kern w:val="0"/>
              </w:rPr>
              <w:t>31</w:t>
            </w:r>
            <w:r w:rsidRPr="00D1047E">
              <w:rPr>
                <w:rFonts w:ascii="新細明體" w:hAnsi="新細明體" w:cs="新細明體" w:hint="eastAsia"/>
                <w:color w:val="000000"/>
                <w:kern w:val="0"/>
              </w:rPr>
              <w:t>日期間，具有六大領域優良</w:t>
            </w:r>
          </w:p>
          <w:p w:rsidR="00B22D5A" w:rsidRPr="00D1047E" w:rsidRDefault="00B22D5A" w:rsidP="0018210E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D1047E">
              <w:rPr>
                <w:rFonts w:ascii="新細明體" w:hAnsi="新細明體" w:cs="新細明體"/>
                <w:color w:val="000000"/>
                <w:kern w:val="0"/>
              </w:rPr>
              <w:t xml:space="preserve">      </w:t>
            </w:r>
            <w:r w:rsidRPr="00D1047E">
              <w:rPr>
                <w:rFonts w:ascii="新細明體" w:hAnsi="新細明體" w:cs="新細明體" w:hint="eastAsia"/>
                <w:color w:val="000000"/>
                <w:kern w:val="0"/>
              </w:rPr>
              <w:t>事蹟者。</w:t>
            </w:r>
          </w:p>
          <w:p w:rsidR="00B22D5A" w:rsidRPr="00D1047E" w:rsidRDefault="00B22D5A" w:rsidP="00B957A7">
            <w:pPr>
              <w:widowControl/>
              <w:ind w:left="225"/>
              <w:rPr>
                <w:rFonts w:ascii="新細明體" w:cs="Times New Roman"/>
                <w:color w:val="000000"/>
                <w:kern w:val="0"/>
              </w:rPr>
            </w:pPr>
            <w:r w:rsidRPr="00D1047E">
              <w:rPr>
                <w:rFonts w:ascii="新細明體" w:hAnsi="新細明體" w:cs="新細明體" w:hint="eastAsia"/>
                <w:color w:val="000000"/>
                <w:kern w:val="0"/>
              </w:rPr>
              <w:t>二、實際承辦或主辦、統籌或協辦相關業務者均具有遴選資格。</w:t>
            </w:r>
          </w:p>
          <w:p w:rsidR="00B22D5A" w:rsidRPr="00505DAB" w:rsidRDefault="00B22D5A" w:rsidP="00B22D5A">
            <w:pPr>
              <w:widowControl/>
              <w:ind w:leftChars="94" w:left="31680" w:hangingChars="201" w:firstLine="31680"/>
              <w:rPr>
                <w:rFonts w:ascii="新細明體" w:cs="Times New Roman"/>
                <w:kern w:val="0"/>
              </w:rPr>
            </w:pPr>
            <w:r w:rsidRPr="00D1047E">
              <w:rPr>
                <w:rFonts w:ascii="新細明體" w:hAnsi="新細明體" w:cs="新細明體" w:hint="eastAsia"/>
                <w:color w:val="000000"/>
                <w:kern w:val="0"/>
              </w:rPr>
              <w:t>三、</w:t>
            </w:r>
            <w:r w:rsidRPr="00D1047E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D1047E">
              <w:rPr>
                <w:rFonts w:ascii="新細明體" w:hAnsi="新細明體" w:cs="新細明體" w:hint="eastAsia"/>
                <w:color w:val="000000"/>
                <w:kern w:val="0"/>
              </w:rPr>
              <w:t>年至</w:t>
            </w:r>
            <w:r w:rsidRPr="00D1047E">
              <w:rPr>
                <w:rFonts w:ascii="新細明體" w:hAnsi="新細明體" w:cs="新細明體"/>
                <w:color w:val="000000"/>
                <w:kern w:val="0"/>
              </w:rPr>
              <w:t>102</w:t>
            </w:r>
            <w:r w:rsidRPr="00D1047E">
              <w:rPr>
                <w:rFonts w:ascii="新細明體" w:hAnsi="新細明體" w:cs="新細明體" w:hint="eastAsia"/>
                <w:color w:val="000000"/>
                <w:kern w:val="0"/>
              </w:rPr>
              <w:t>年曾獲得「全國推動家庭暴力、性侵</w:t>
            </w:r>
            <w:r w:rsidRPr="003E4D48">
              <w:rPr>
                <w:rFonts w:ascii="新細明體" w:hAnsi="新細明體" w:cs="新細明體" w:hint="eastAsia"/>
                <w:color w:val="000000"/>
                <w:kern w:val="0"/>
              </w:rPr>
              <w:t>害及性騷擾防治工作有功人士及團體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」獎項者，暫不接受推薦，以擴大更多獎勵機會。</w:t>
            </w:r>
          </w:p>
        </w:tc>
      </w:tr>
      <w:tr w:rsidR="00B22D5A" w:rsidRPr="00505DAB">
        <w:trPr>
          <w:trHeight w:val="170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505DAB" w:rsidRDefault="00B22D5A" w:rsidP="00B957A7">
            <w:pPr>
              <w:widowControl/>
              <w:ind w:left="225"/>
              <w:rPr>
                <w:rFonts w:ascii="新細明體" w:cs="Times New Roman"/>
                <w:color w:val="FFFFFF"/>
                <w:kern w:val="0"/>
              </w:rPr>
            </w:pPr>
            <w:r w:rsidRPr="00505DAB">
              <w:rPr>
                <w:rFonts w:ascii="新細明體" w:hAnsi="新細明體" w:cs="新細明體" w:hint="eastAsia"/>
                <w:color w:val="FFFFFF"/>
                <w:kern w:val="0"/>
              </w:rPr>
              <w:t>陸、辦理方式</w:t>
            </w:r>
          </w:p>
        </w:tc>
      </w:tr>
      <w:tr w:rsidR="00B22D5A" w:rsidRPr="00505DAB">
        <w:trPr>
          <w:trHeight w:val="9955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E30B79" w:rsidRDefault="00B22D5A" w:rsidP="00B22D5A">
            <w:pPr>
              <w:widowControl/>
              <w:ind w:leftChars="93" w:left="31680" w:hangingChars="480" w:firstLine="31680"/>
              <w:rPr>
                <w:rFonts w:ascii="新細明體" w:cs="Times New Roman"/>
                <w:color w:val="000000"/>
                <w:kern w:val="0"/>
              </w:rPr>
            </w:pP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一</w:t>
            </w: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、收件：</w:t>
            </w:r>
            <w:r w:rsidRPr="00E30B79">
              <w:rPr>
                <w:rFonts w:ascii="新細明體" w:hAnsi="新細明體" w:cs="新細明體"/>
                <w:color w:val="000000"/>
                <w:kern w:val="0"/>
              </w:rPr>
              <w:t>103</w:t>
            </w: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年</w:t>
            </w:r>
            <w:r w:rsidRPr="00E30B79">
              <w:rPr>
                <w:rFonts w:ascii="新細明體" w:hAnsi="新細明體" w:cs="新細明體"/>
                <w:color w:val="000000"/>
                <w:kern w:val="0"/>
              </w:rPr>
              <w:t>7</w:t>
            </w: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月</w:t>
            </w:r>
            <w:r w:rsidRPr="00E30B79">
              <w:rPr>
                <w:rFonts w:ascii="新細明體" w:hAnsi="新細明體" w:cs="新細明體"/>
                <w:color w:val="000000"/>
                <w:kern w:val="0"/>
              </w:rPr>
              <w:t>26</w:t>
            </w: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日至</w:t>
            </w:r>
            <w:r w:rsidRPr="00E30B79">
              <w:rPr>
                <w:rFonts w:ascii="新細明體" w:hAnsi="新細明體" w:cs="新細明體"/>
                <w:color w:val="000000"/>
                <w:kern w:val="0"/>
              </w:rPr>
              <w:t>8</w:t>
            </w: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月</w:t>
            </w:r>
            <w:r w:rsidRPr="00E30B79">
              <w:rPr>
                <w:rFonts w:ascii="新細明體" w:hAnsi="新細明體" w:cs="新細明體"/>
                <w:color w:val="000000"/>
                <w:kern w:val="0"/>
              </w:rPr>
              <w:t>31</w:t>
            </w: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日。</w:t>
            </w:r>
          </w:p>
          <w:p w:rsidR="00B22D5A" w:rsidRPr="00E30B79" w:rsidRDefault="00B22D5A" w:rsidP="00B22D5A">
            <w:pPr>
              <w:widowControl/>
              <w:ind w:leftChars="590" w:left="31680" w:firstLine="1"/>
              <w:rPr>
                <w:rFonts w:ascii="新細明體" w:cs="Times New Roman"/>
                <w:color w:val="000000"/>
                <w:kern w:val="0"/>
              </w:rPr>
            </w:pPr>
            <w:r w:rsidRPr="00914CF2">
              <w:rPr>
                <w:rFonts w:ascii="新細明體" w:hAnsi="新細明體" w:cs="新細明體" w:hint="eastAsia"/>
                <w:color w:val="000000"/>
                <w:kern w:val="0"/>
              </w:rPr>
              <w:t>紫絲帶獎活動網站於</w:t>
            </w:r>
            <w:r w:rsidRPr="00914CF2">
              <w:rPr>
                <w:rFonts w:ascii="新細明體" w:hAnsi="新細明體" w:cs="新細明體"/>
                <w:color w:val="000000"/>
                <w:kern w:val="0"/>
              </w:rPr>
              <w:t>7</w:t>
            </w:r>
            <w:r w:rsidRPr="00914CF2">
              <w:rPr>
                <w:rFonts w:ascii="新細明體" w:hAnsi="新細明體" w:cs="新細明體" w:hint="eastAsia"/>
                <w:color w:val="000000"/>
                <w:kern w:val="0"/>
              </w:rPr>
              <w:t>月</w:t>
            </w:r>
            <w:r w:rsidRPr="00914CF2">
              <w:rPr>
                <w:rFonts w:ascii="新細明體" w:hAnsi="新細明體" w:cs="新細明體"/>
                <w:color w:val="000000"/>
                <w:kern w:val="0"/>
              </w:rPr>
              <w:t>26</w:t>
            </w:r>
            <w:r w:rsidRPr="00914CF2">
              <w:rPr>
                <w:rFonts w:ascii="新細明體" w:hAnsi="新細明體" w:cs="新細明體" w:hint="eastAsia"/>
                <w:color w:val="000000"/>
                <w:kern w:val="0"/>
              </w:rPr>
              <w:t>日正式啟用</w:t>
            </w: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，公布徵選辦法等相關文件，並由主辦單位函請相關單位及民間團體參與推薦或自薦報名。自薦者或推薦者必須將報名文件、證明文件與相關資料，透過活動網</w:t>
            </w:r>
            <w:r w:rsidRPr="001A74EF">
              <w:rPr>
                <w:rFonts w:ascii="新細明體" w:hAnsi="新細明體" w:cs="新細明體" w:hint="eastAsia"/>
                <w:color w:val="000000"/>
                <w:kern w:val="0"/>
              </w:rPr>
              <w:t>站（</w:t>
            </w:r>
            <w:r w:rsidRPr="001A74EF">
              <w:rPr>
                <w:rFonts w:ascii="標楷體" w:cs="標楷體"/>
                <w:color w:val="000000"/>
              </w:rPr>
              <w:t>praward.tw</w:t>
            </w:r>
            <w:r w:rsidRPr="001A74EF">
              <w:rPr>
                <w:rFonts w:ascii="新細明體" w:hAnsi="新細明體" w:cs="新細明體" w:hint="eastAsia"/>
                <w:color w:val="000000"/>
                <w:kern w:val="0"/>
              </w:rPr>
              <w:t>）在截止日前完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成上傳，或郵寄至「臺</w:t>
            </w:r>
            <w:r w:rsidRPr="00295BC6">
              <w:rPr>
                <w:rFonts w:ascii="新細明體" w:hAnsi="新細明體" w:cs="新細明體" w:hint="eastAsia"/>
                <w:color w:val="000000"/>
                <w:kern w:val="0"/>
              </w:rPr>
              <w:t>北郵政</w:t>
            </w:r>
            <w:r w:rsidRPr="00295BC6">
              <w:rPr>
                <w:rFonts w:ascii="新細明體" w:hAnsi="新細明體" w:cs="新細明體"/>
                <w:color w:val="000000"/>
                <w:kern w:val="0"/>
              </w:rPr>
              <w:t>80-200</w:t>
            </w:r>
            <w:r w:rsidRPr="00295BC6">
              <w:rPr>
                <w:rFonts w:ascii="新細明體" w:hAnsi="新細明體" w:cs="新細明體" w:hint="eastAsia"/>
                <w:color w:val="000000"/>
                <w:kern w:val="0"/>
              </w:rPr>
              <w:t>號信箱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」（</w:t>
            </w: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郵戳為憑）。</w:t>
            </w:r>
          </w:p>
          <w:p w:rsidR="00B22D5A" w:rsidRPr="00E30B79" w:rsidRDefault="00B22D5A" w:rsidP="00B22D5A">
            <w:pPr>
              <w:widowControl/>
              <w:ind w:leftChars="93" w:left="31680" w:hangingChars="497" w:firstLine="31680"/>
              <w:rPr>
                <w:rFonts w:ascii="新細明體" w:cs="Times New Roman"/>
                <w:color w:val="000000"/>
                <w:kern w:val="0"/>
              </w:rPr>
            </w:pP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二、初選：</w:t>
            </w:r>
            <w:r w:rsidRPr="00E30B79">
              <w:rPr>
                <w:rFonts w:ascii="新細明體" w:hAnsi="新細明體" w:cs="新細明體"/>
                <w:color w:val="000000"/>
                <w:kern w:val="0"/>
              </w:rPr>
              <w:t>103</w:t>
            </w: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年</w:t>
            </w:r>
            <w:r w:rsidRPr="00E30B79">
              <w:rPr>
                <w:rFonts w:ascii="新細明體" w:hAnsi="新細明體" w:cs="新細明體"/>
                <w:color w:val="000000"/>
                <w:kern w:val="0"/>
              </w:rPr>
              <w:t>9</w:t>
            </w: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月中上旬。</w:t>
            </w:r>
          </w:p>
          <w:p w:rsidR="00B22D5A" w:rsidRPr="00E30B79" w:rsidRDefault="00B22D5A" w:rsidP="00B22D5A">
            <w:pPr>
              <w:widowControl/>
              <w:ind w:leftChars="590" w:left="31680"/>
              <w:rPr>
                <w:rFonts w:ascii="新細明體" w:cs="Times New Roman"/>
                <w:color w:val="000000"/>
                <w:kern w:val="0"/>
              </w:rPr>
            </w:pP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主辦單位聘請代表或專家學者</w:t>
            </w:r>
            <w:r w:rsidRPr="00E30B79">
              <w:rPr>
                <w:rFonts w:ascii="新細明體" w:hAnsi="新細明體" w:cs="新細明體"/>
                <w:color w:val="000000"/>
                <w:kern w:val="0"/>
              </w:rPr>
              <w:t>5</w:t>
            </w: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人，組成評審小組進行初選，選出政府部門與民間單位入圍者各</w:t>
            </w:r>
            <w:r w:rsidRPr="00E30B79">
              <w:rPr>
                <w:rFonts w:ascii="新細明體" w:hAnsi="新細明體" w:cs="新細明體"/>
                <w:color w:val="000000"/>
                <w:kern w:val="0"/>
              </w:rPr>
              <w:t>20</w:t>
            </w: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名，公布於活動網站上。</w:t>
            </w:r>
          </w:p>
          <w:p w:rsidR="00B22D5A" w:rsidRPr="00E30B79" w:rsidRDefault="00B22D5A" w:rsidP="00B22D5A">
            <w:pPr>
              <w:widowControl/>
              <w:ind w:leftChars="93" w:left="31680" w:hangingChars="497" w:firstLine="31680"/>
              <w:rPr>
                <w:rFonts w:ascii="新細明體" w:cs="Times New Roman"/>
                <w:color w:val="000000"/>
                <w:kern w:val="0"/>
              </w:rPr>
            </w:pP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三、票選：</w:t>
            </w:r>
            <w:r w:rsidRPr="00E30B79">
              <w:rPr>
                <w:rFonts w:ascii="新細明體" w:hAnsi="新細明體" w:cs="新細明體"/>
                <w:color w:val="000000"/>
                <w:kern w:val="0"/>
              </w:rPr>
              <w:t>103</w:t>
            </w: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年</w:t>
            </w:r>
            <w:r w:rsidRPr="00E30B79">
              <w:rPr>
                <w:rFonts w:ascii="新細明體" w:hAnsi="新細明體" w:cs="新細明體"/>
                <w:color w:val="000000"/>
                <w:kern w:val="0"/>
              </w:rPr>
              <w:t>9</w:t>
            </w: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月</w:t>
            </w:r>
            <w:r w:rsidRPr="00E30B79">
              <w:rPr>
                <w:rFonts w:ascii="新細明體" w:hAnsi="新細明體" w:cs="新細明體"/>
                <w:color w:val="000000"/>
                <w:kern w:val="0"/>
              </w:rPr>
              <w:t>22</w:t>
            </w: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日至</w:t>
            </w:r>
            <w:r w:rsidRPr="00E30B79">
              <w:rPr>
                <w:rFonts w:ascii="新細明體" w:hAnsi="新細明體" w:cs="新細明體"/>
                <w:color w:val="000000"/>
                <w:kern w:val="0"/>
              </w:rPr>
              <w:t>9</w:t>
            </w: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月</w:t>
            </w:r>
            <w:r w:rsidRPr="00E30B79">
              <w:rPr>
                <w:rFonts w:ascii="新細明體" w:hAnsi="新細明體" w:cs="新細明體"/>
                <w:color w:val="000000"/>
                <w:kern w:val="0"/>
              </w:rPr>
              <w:t>29</w:t>
            </w: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日。</w:t>
            </w:r>
          </w:p>
          <w:p w:rsidR="00B22D5A" w:rsidRPr="00E30B79" w:rsidRDefault="00B22D5A" w:rsidP="00B22D5A">
            <w:pPr>
              <w:widowControl/>
              <w:ind w:leftChars="582" w:left="31680" w:firstLine="2"/>
              <w:rPr>
                <w:rFonts w:ascii="新細明體" w:cs="Times New Roman"/>
                <w:color w:val="000000"/>
                <w:kern w:val="0"/>
              </w:rPr>
            </w:pP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入圍者之事蹟，將於活動網站舉辦公開投票。票選期間，每人每日可投政府部門與</w:t>
            </w:r>
            <w:r w:rsidRPr="00E30B79">
              <w:rPr>
                <w:rFonts w:ascii="Damascus" w:hAnsi="Damascus" w:cs="新細明體" w:hint="eastAsia"/>
                <w:color w:val="000000"/>
                <w:kern w:val="0"/>
              </w:rPr>
              <w:t>民間單位入圍者各</w:t>
            </w:r>
            <w:r w:rsidRPr="00E30B79">
              <w:rPr>
                <w:rFonts w:ascii="Damascus" w:hAnsi="Damascus" w:cs="Damascus"/>
                <w:color w:val="000000"/>
                <w:kern w:val="0"/>
              </w:rPr>
              <w:t>1</w:t>
            </w:r>
            <w:r w:rsidRPr="00E30B79">
              <w:rPr>
                <w:rFonts w:ascii="Damascus" w:hAnsi="Damascus" w:cs="新細明體" w:hint="eastAsia"/>
                <w:color w:val="000000"/>
                <w:kern w:val="0"/>
              </w:rPr>
              <w:t>票，總共</w:t>
            </w:r>
            <w:r w:rsidRPr="00E30B79">
              <w:rPr>
                <w:rFonts w:ascii="Damascus" w:hAnsi="Damascus" w:cs="Damascus"/>
                <w:color w:val="000000"/>
                <w:kern w:val="0"/>
              </w:rPr>
              <w:t>2</w:t>
            </w:r>
            <w:r w:rsidRPr="00E30B79">
              <w:rPr>
                <w:rFonts w:ascii="Damascus" w:hAnsi="Damascus" w:cs="新細明體" w:hint="eastAsia"/>
                <w:color w:val="000000"/>
                <w:kern w:val="0"/>
              </w:rPr>
              <w:t>票，不得重複投票，且投票者的基本資料需如實填寫，始為有效票。投票者需至「</w:t>
            </w:r>
            <w:r w:rsidRPr="00E30B79">
              <w:rPr>
                <w:rFonts w:ascii="Times New Roman" w:hAnsi="Times New Roman" w:cs="Times New Roman"/>
                <w:color w:val="000000"/>
                <w:kern w:val="0"/>
              </w:rPr>
              <w:t>TAGV</w:t>
            </w: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反性別暴力資源網」登入為會員，始具有本活動之投票資格。</w:t>
            </w:r>
          </w:p>
          <w:p w:rsidR="00B22D5A" w:rsidRPr="00E30B79" w:rsidRDefault="00B22D5A" w:rsidP="00B22D5A">
            <w:pPr>
              <w:widowControl/>
              <w:ind w:leftChars="93" w:left="31680" w:hangingChars="480" w:firstLine="31680"/>
              <w:rPr>
                <w:rFonts w:ascii="新細明體" w:cs="Times New Roman"/>
                <w:color w:val="000000"/>
                <w:kern w:val="0"/>
              </w:rPr>
            </w:pP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四、複選：</w:t>
            </w:r>
            <w:r w:rsidRPr="00E30B79">
              <w:rPr>
                <w:rFonts w:ascii="新細明體" w:hAnsi="新細明體" w:cs="新細明體"/>
                <w:color w:val="000000"/>
                <w:kern w:val="0"/>
              </w:rPr>
              <w:t>103</w:t>
            </w: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年</w:t>
            </w:r>
            <w:r w:rsidRPr="00E30B79">
              <w:rPr>
                <w:rFonts w:ascii="新細明體" w:hAnsi="新細明體" w:cs="新細明體"/>
                <w:color w:val="000000"/>
                <w:kern w:val="0"/>
              </w:rPr>
              <w:t>10</w:t>
            </w: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月上旬。</w:t>
            </w:r>
          </w:p>
          <w:p w:rsidR="00B22D5A" w:rsidRPr="00E30B79" w:rsidRDefault="00B22D5A" w:rsidP="00B22D5A">
            <w:pPr>
              <w:widowControl/>
              <w:ind w:leftChars="590" w:left="31680" w:firstLine="1"/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評選小組將邀請</w:t>
            </w: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入圍者蒞臨評選會場，進行入圍簡報，可由</w:t>
            </w:r>
            <w:r w:rsidRPr="00E30B79">
              <w:rPr>
                <w:rFonts w:ascii="Damascus" w:hAnsi="Damascus" w:cs="新細明體" w:hint="eastAsia"/>
                <w:color w:val="000000"/>
                <w:kern w:val="0"/>
              </w:rPr>
              <w:t>入圍者親自出席，或由推薦者代表出席。</w:t>
            </w:r>
          </w:p>
          <w:p w:rsidR="00B22D5A" w:rsidRPr="00E30B79" w:rsidRDefault="00B22D5A" w:rsidP="00B957A7">
            <w:pPr>
              <w:widowControl/>
              <w:ind w:left="225"/>
              <w:rPr>
                <w:rFonts w:ascii="新細明體" w:cs="Times New Roman"/>
                <w:color w:val="000000"/>
                <w:kern w:val="0"/>
              </w:rPr>
            </w:pP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五、頒獎：</w:t>
            </w:r>
            <w:r w:rsidRPr="00E30B79">
              <w:rPr>
                <w:rFonts w:ascii="新細明體" w:hAnsi="新細明體" w:cs="新細明體"/>
                <w:color w:val="000000"/>
                <w:kern w:val="0"/>
              </w:rPr>
              <w:t>103</w:t>
            </w: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年</w:t>
            </w:r>
            <w:r w:rsidRPr="00E30B79">
              <w:rPr>
                <w:rFonts w:ascii="新細明體" w:hAnsi="新細明體" w:cs="新細明體"/>
                <w:color w:val="000000"/>
                <w:kern w:val="0"/>
              </w:rPr>
              <w:t>11</w:t>
            </w: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月</w:t>
            </w:r>
            <w:r w:rsidRPr="00E30B79">
              <w:rPr>
                <w:rFonts w:ascii="新細明體" w:hAnsi="新細明體" w:cs="新細明體"/>
                <w:color w:val="000000"/>
                <w:kern w:val="0"/>
              </w:rPr>
              <w:t>22</w:t>
            </w: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日。</w:t>
            </w:r>
          </w:p>
          <w:p w:rsidR="00B22D5A" w:rsidRPr="00E30B79" w:rsidRDefault="00B22D5A" w:rsidP="00B71C86">
            <w:pPr>
              <w:widowControl/>
              <w:ind w:left="1418"/>
              <w:rPr>
                <w:rFonts w:ascii="新細明體" w:cs="Times New Roman"/>
                <w:color w:val="000000"/>
                <w:kern w:val="0"/>
              </w:rPr>
            </w:pP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所有入圍者將獲邀出席，得主將於頒獎典禮現場公布。</w:t>
            </w:r>
          </w:p>
          <w:p w:rsidR="00B22D5A" w:rsidRDefault="00B22D5A" w:rsidP="000F4D54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</w:p>
          <w:p w:rsidR="00B22D5A" w:rsidRPr="00505DAB" w:rsidRDefault="00B22D5A" w:rsidP="000F4D54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6" type="#_x0000_t75" style="position:absolute;margin-left:58.55pt;margin-top:11.05pt;width:311.6pt;height:55.3pt;z-index:251658240;visibility:visible">
                  <v:imagedata r:id="rId7" o:title=""/>
                </v:shape>
              </w:pict>
            </w:r>
          </w:p>
          <w:p w:rsidR="00B22D5A" w:rsidRPr="00505DAB" w:rsidRDefault="00B22D5A" w:rsidP="000F4D54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</w:p>
          <w:p w:rsidR="00B22D5A" w:rsidRPr="00505DAB" w:rsidRDefault="00B22D5A" w:rsidP="007A3762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</w:p>
          <w:p w:rsidR="00B22D5A" w:rsidRPr="00505DAB" w:rsidRDefault="00B22D5A" w:rsidP="007A3762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</w:p>
        </w:tc>
      </w:tr>
      <w:tr w:rsidR="00B22D5A" w:rsidRPr="00505DAB">
        <w:trPr>
          <w:trHeight w:val="170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505DAB" w:rsidRDefault="00B22D5A" w:rsidP="00B957A7">
            <w:pPr>
              <w:widowControl/>
              <w:ind w:left="225"/>
              <w:rPr>
                <w:rFonts w:ascii="新細明體" w:cs="Times New Roman"/>
                <w:color w:val="FFFFFF"/>
                <w:kern w:val="0"/>
              </w:rPr>
            </w:pPr>
            <w:r w:rsidRPr="00505DAB">
              <w:rPr>
                <w:rFonts w:ascii="新細明體" w:hAnsi="新細明體" w:cs="新細明體" w:hint="eastAsia"/>
                <w:color w:val="FFFFFF"/>
                <w:kern w:val="0"/>
              </w:rPr>
              <w:t>柒、入圍簡報</w:t>
            </w:r>
          </w:p>
        </w:tc>
      </w:tr>
      <w:tr w:rsidR="00B22D5A" w:rsidRPr="00505DAB">
        <w:trPr>
          <w:trHeight w:val="1425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505DAB" w:rsidRDefault="00B22D5A" w:rsidP="00B957A7">
            <w:pPr>
              <w:widowControl/>
              <w:ind w:left="225"/>
              <w:rPr>
                <w:rFonts w:ascii="新細明體" w:cs="Times New Roman"/>
                <w:color w:val="000000"/>
                <w:kern w:val="0"/>
              </w:rPr>
            </w:pPr>
            <w:r w:rsidRPr="00505DAB">
              <w:rPr>
                <w:rFonts w:ascii="新細明體" w:cs="Times New Roman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每位入圍者都必須出席進行參獎事蹟簡報，入圍者如不參與入圍簡報，則該項不予記分，但仍保留參賽之權利。規則如下：</w:t>
            </w:r>
          </w:p>
          <w:p w:rsidR="00B22D5A" w:rsidRPr="00505DAB" w:rsidRDefault="00B22D5A" w:rsidP="00B957A7">
            <w:pPr>
              <w:widowControl/>
              <w:ind w:left="225"/>
              <w:rPr>
                <w:rFonts w:ascii="新細明體" w:cs="Times New Roman"/>
                <w:color w:val="000000"/>
                <w:kern w:val="0"/>
              </w:rPr>
            </w:pPr>
            <w:r w:rsidRPr="00505DAB">
              <w:rPr>
                <w:rFonts w:ascii="新細明體" w:cs="Times New Roman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一、簡報時間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10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分鐘，詢答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3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分鐘。</w:t>
            </w:r>
          </w:p>
          <w:p w:rsidR="00B22D5A" w:rsidRPr="00505DAB" w:rsidRDefault="00B22D5A" w:rsidP="00B957A7">
            <w:pPr>
              <w:widowControl/>
              <w:ind w:left="225"/>
              <w:rPr>
                <w:rFonts w:ascii="新細明體" w:cs="Times New Roman"/>
                <w:color w:val="000000"/>
                <w:kern w:val="0"/>
              </w:rPr>
            </w:pPr>
            <w:r w:rsidRPr="00505DAB">
              <w:rPr>
                <w:rFonts w:ascii="新細明體" w:cs="Times New Roman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二、限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2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人參加，主辦單位不補助車馬費。</w:t>
            </w:r>
          </w:p>
          <w:p w:rsidR="00B22D5A" w:rsidRPr="00505DAB" w:rsidRDefault="00B22D5A" w:rsidP="00B957A7">
            <w:pPr>
              <w:widowControl/>
              <w:ind w:left="225"/>
              <w:rPr>
                <w:rFonts w:ascii="新細明體" w:cs="Times New Roman"/>
                <w:color w:val="000000"/>
                <w:kern w:val="0"/>
              </w:rPr>
            </w:pPr>
            <w:r w:rsidRPr="00505DAB">
              <w:rPr>
                <w:rFonts w:ascii="新細明體" w:cs="Times New Roman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三、會場備筆記型電腦、投影機、投影幕。</w:t>
            </w:r>
          </w:p>
          <w:p w:rsidR="00B22D5A" w:rsidRPr="00505DAB" w:rsidRDefault="00B22D5A" w:rsidP="00B71C86">
            <w:pPr>
              <w:widowControl/>
              <w:ind w:left="225"/>
              <w:jc w:val="both"/>
              <w:rPr>
                <w:rFonts w:ascii="新細明體" w:cs="Times New Roman"/>
                <w:color w:val="000000"/>
                <w:kern w:val="0"/>
              </w:rPr>
            </w:pPr>
            <w:r w:rsidRPr="00505DAB">
              <w:rPr>
                <w:rFonts w:ascii="新細明體" w:cs="Times New Roman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四、簡報時將全程錄音錄影，入圍者同意主辦單位使用於相關宣導用途。</w:t>
            </w:r>
          </w:p>
        </w:tc>
      </w:tr>
      <w:tr w:rsidR="00B22D5A" w:rsidRPr="00505DAB">
        <w:trPr>
          <w:trHeight w:val="170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505DAB" w:rsidRDefault="00B22D5A" w:rsidP="00B957A7">
            <w:pPr>
              <w:widowControl/>
              <w:ind w:left="225"/>
              <w:rPr>
                <w:rFonts w:ascii="新細明體" w:cs="Times New Roman"/>
                <w:color w:val="FFFFFF"/>
                <w:kern w:val="0"/>
              </w:rPr>
            </w:pPr>
            <w:r w:rsidRPr="00505DAB">
              <w:rPr>
                <w:rFonts w:ascii="新細明體" w:hAnsi="新細明體" w:cs="新細明體" w:hint="eastAsia"/>
                <w:color w:val="FFFFFF"/>
                <w:kern w:val="0"/>
              </w:rPr>
              <w:t>捌、獎項獎額</w:t>
            </w:r>
          </w:p>
        </w:tc>
      </w:tr>
      <w:tr w:rsidR="00B22D5A" w:rsidRPr="00505DAB">
        <w:trPr>
          <w:trHeight w:val="1425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505DAB" w:rsidRDefault="00B22D5A" w:rsidP="00B22D5A">
            <w:pPr>
              <w:widowControl/>
              <w:ind w:leftChars="92" w:left="31680" w:hangingChars="280" w:firstLine="31680"/>
              <w:rPr>
                <w:rFonts w:ascii="新細明體" w:cs="Times New Roman"/>
                <w:color w:val="000000"/>
                <w:kern w:val="0"/>
              </w:rPr>
            </w:pPr>
            <w:r w:rsidRPr="00505DAB">
              <w:rPr>
                <w:rFonts w:ascii="新細明體" w:cs="Times New Roman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一、不依六大領域別來區分獎項與獲獎人數，政府部門與民間機構選出得主各</w:t>
            </w:r>
            <w:r w:rsidRPr="00505DAB">
              <w:rPr>
                <w:rFonts w:ascii="新細明體" w:hAnsi="新細明體" w:cs="新細明體"/>
                <w:color w:val="000000"/>
                <w:kern w:val="0"/>
              </w:rPr>
              <w:t>10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名，合計表揚</w:t>
            </w:r>
            <w:r w:rsidRPr="00505DAB">
              <w:rPr>
                <w:rFonts w:ascii="新細明體" w:hAnsi="新細明體" w:cs="新細明體"/>
                <w:color w:val="000000"/>
                <w:kern w:val="0"/>
              </w:rPr>
              <w:t>20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名。</w:t>
            </w:r>
          </w:p>
          <w:p w:rsidR="00B22D5A" w:rsidRPr="00505DAB" w:rsidRDefault="00B22D5A" w:rsidP="00B22D5A">
            <w:pPr>
              <w:widowControl/>
              <w:ind w:leftChars="93" w:left="31680" w:hangingChars="280" w:firstLine="31680"/>
              <w:rPr>
                <w:rFonts w:ascii="新細明體" w:cs="Times New Roman"/>
                <w:color w:val="000000"/>
                <w:kern w:val="0"/>
              </w:rPr>
            </w:pPr>
            <w:r w:rsidRPr="00505DAB">
              <w:rPr>
                <w:rFonts w:ascii="新細明體" w:cs="Times New Roman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二、主辦單位得根據特殊人事物或參獎者事蹟，選出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名頒予年度特別貢獻獎。</w:t>
            </w:r>
          </w:p>
          <w:p w:rsidR="00B22D5A" w:rsidRPr="00505DAB" w:rsidRDefault="00B22D5A" w:rsidP="00B22D5A">
            <w:pPr>
              <w:widowControl/>
              <w:ind w:leftChars="93" w:left="31680" w:hangingChars="280" w:firstLine="31680"/>
              <w:rPr>
                <w:rFonts w:ascii="新細明體" w:cs="Times New Roman"/>
                <w:color w:val="000000"/>
                <w:kern w:val="0"/>
              </w:rPr>
            </w:pPr>
            <w:r w:rsidRPr="00505DAB">
              <w:rPr>
                <w:rFonts w:ascii="新細明體" w:cs="Times New Roman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三、由主辦單位辦理公開表揚，每位得主獲頒具紀念性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的「紫絲帶獎座」</w:t>
            </w:r>
            <w:r w:rsidRPr="00505DAB"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1A74EF">
              <w:rPr>
                <w:rFonts w:ascii="新細明體" w:hAnsi="新細明體" w:cs="新細明體" w:hint="eastAsia"/>
                <w:color w:val="000000"/>
                <w:kern w:val="0"/>
              </w:rPr>
              <w:t>座，主辦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單位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亦將函請獲獎者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所屬機關或任職單位從優予以獎勵。</w:t>
            </w:r>
          </w:p>
        </w:tc>
      </w:tr>
      <w:tr w:rsidR="00B22D5A" w:rsidRPr="00505DAB">
        <w:trPr>
          <w:trHeight w:val="170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505DAB" w:rsidRDefault="00B22D5A" w:rsidP="00B957A7">
            <w:pPr>
              <w:widowControl/>
              <w:ind w:left="225"/>
              <w:rPr>
                <w:rFonts w:ascii="新細明體" w:cs="Times New Roman"/>
                <w:color w:val="FFFFFF"/>
                <w:kern w:val="0"/>
              </w:rPr>
            </w:pPr>
            <w:r w:rsidRPr="00505DAB">
              <w:rPr>
                <w:rFonts w:ascii="新細明體" w:hAnsi="新細明體" w:cs="新細明體" w:hint="eastAsia"/>
                <w:color w:val="FFFFFF"/>
                <w:kern w:val="0"/>
              </w:rPr>
              <w:t>玖、其他事項</w:t>
            </w:r>
          </w:p>
        </w:tc>
      </w:tr>
      <w:tr w:rsidR="00B22D5A" w:rsidRPr="00505DAB">
        <w:trPr>
          <w:trHeight w:val="1425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D63B63" w:rsidRDefault="00B22D5A" w:rsidP="00B957A7">
            <w:pPr>
              <w:widowControl/>
              <w:ind w:left="225"/>
              <w:rPr>
                <w:rFonts w:ascii="新細明體" w:hAnsi="新細明體" w:cs="新細明體"/>
                <w:color w:val="000000"/>
                <w:kern w:val="0"/>
              </w:rPr>
            </w:pPr>
            <w:r w:rsidRPr="00D63B63">
              <w:rPr>
                <w:rFonts w:ascii="新細明體" w:cs="Times New Roman"/>
                <w:color w:val="000000"/>
                <w:kern w:val="0"/>
              </w:rPr>
              <w:t>  </w:t>
            </w:r>
            <w:r w:rsidRPr="00D63B63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D63B63">
              <w:rPr>
                <w:rFonts w:ascii="新細明體" w:hAnsi="新細明體" w:cs="新細明體" w:hint="eastAsia"/>
                <w:color w:val="000000"/>
                <w:kern w:val="0"/>
              </w:rPr>
              <w:t>一、同一機關、機構、團體、單位薦送之名額以不超過</w:t>
            </w:r>
            <w:r w:rsidRPr="00D63B63">
              <w:rPr>
                <w:rFonts w:ascii="新細明體" w:hAnsi="新細明體" w:cs="新細明體"/>
                <w:color w:val="000000"/>
                <w:kern w:val="0"/>
              </w:rPr>
              <w:t>3</w:t>
            </w:r>
            <w:r w:rsidRPr="00D63B63">
              <w:rPr>
                <w:rFonts w:ascii="新細明體" w:hAnsi="新細明體" w:cs="新細明體" w:hint="eastAsia"/>
                <w:color w:val="000000"/>
                <w:kern w:val="0"/>
              </w:rPr>
              <w:t>名為限。</w:t>
            </w:r>
            <w:r w:rsidRPr="00D63B63">
              <w:rPr>
                <w:rFonts w:ascii="新細明體" w:hAnsi="新細明體" w:cs="新細明體"/>
                <w:color w:val="000000"/>
                <w:kern w:val="0"/>
              </w:rPr>
              <w:t xml:space="preserve">  </w:t>
            </w:r>
          </w:p>
          <w:p w:rsidR="00B22D5A" w:rsidRPr="00505DAB" w:rsidRDefault="00B22D5A" w:rsidP="00B71C86">
            <w:pPr>
              <w:widowControl/>
              <w:ind w:left="907" w:hanging="680"/>
              <w:rPr>
                <w:rFonts w:ascii="新細明體" w:cs="Times New Roman"/>
                <w:color w:val="000000"/>
                <w:kern w:val="0"/>
              </w:rPr>
            </w:pPr>
            <w:r w:rsidRPr="00505DAB">
              <w:rPr>
                <w:rFonts w:ascii="新細明體" w:cs="Times New Roman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二、自薦者與推薦者如為法人，請推舉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名任職於該法人組織之自然人做為代表人。</w:t>
            </w:r>
          </w:p>
          <w:p w:rsidR="00B22D5A" w:rsidRPr="001A74EF" w:rsidRDefault="00B22D5A" w:rsidP="00B22D5A">
            <w:pPr>
              <w:widowControl/>
              <w:ind w:leftChars="93" w:left="31680" w:hangingChars="280" w:firstLine="31680"/>
              <w:rPr>
                <w:rFonts w:ascii="新細明體" w:cs="Times New Roman"/>
                <w:color w:val="000000"/>
                <w:kern w:val="0"/>
              </w:rPr>
            </w:pPr>
            <w:r w:rsidRPr="00505DAB">
              <w:rPr>
                <w:rFonts w:ascii="新細明體" w:cs="Times New Roman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三、推薦或自薦者的相關資料，不論得獎與否，將於遴選後歸檔留存，不予</w:t>
            </w:r>
            <w:r w:rsidRPr="001A74EF">
              <w:rPr>
                <w:rFonts w:ascii="新細明體" w:hAnsi="新細明體" w:cs="新細明體" w:hint="eastAsia"/>
                <w:color w:val="000000"/>
                <w:kern w:val="0"/>
              </w:rPr>
              <w:t>發還，請自留底稿。</w:t>
            </w:r>
          </w:p>
          <w:p w:rsidR="00B22D5A" w:rsidRPr="001A74EF" w:rsidRDefault="00B22D5A" w:rsidP="00B22D5A">
            <w:pPr>
              <w:widowControl/>
              <w:ind w:leftChars="93" w:left="31680" w:hangingChars="280" w:firstLine="31680"/>
              <w:rPr>
                <w:rFonts w:ascii="新細明體" w:cs="Times New Roman"/>
                <w:color w:val="000000"/>
                <w:kern w:val="0"/>
              </w:rPr>
            </w:pPr>
            <w:r w:rsidRPr="001A74EF">
              <w:rPr>
                <w:rFonts w:ascii="新細明體" w:cs="Times New Roman"/>
                <w:color w:val="000000"/>
                <w:kern w:val="0"/>
              </w:rPr>
              <w:t>  </w:t>
            </w:r>
            <w:r w:rsidRPr="001A74EF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1A74EF">
              <w:rPr>
                <w:rFonts w:ascii="新細明體" w:hAnsi="新細明體" w:cs="新細明體" w:hint="eastAsia"/>
                <w:color w:val="000000"/>
                <w:kern w:val="0"/>
              </w:rPr>
              <w:t>四、網路票選期間，凡有資料填寫不實、惡意灌票等意圖影響本活動者，一律視為無效票，主辦單位將於後台直接刪除該類投票資料，並更新計算投票數。</w:t>
            </w:r>
          </w:p>
          <w:p w:rsidR="00B22D5A" w:rsidRPr="00505DAB" w:rsidRDefault="00B22D5A" w:rsidP="00B957A7">
            <w:pPr>
              <w:widowControl/>
              <w:ind w:left="225"/>
              <w:rPr>
                <w:rFonts w:ascii="新細明體" w:cs="Times New Roman"/>
                <w:color w:val="000000"/>
                <w:kern w:val="0"/>
              </w:rPr>
            </w:pPr>
            <w:r w:rsidRPr="00505DAB">
              <w:rPr>
                <w:rFonts w:ascii="新細明體" w:cs="Times New Roman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cs="新細明體" w:hint="eastAsia"/>
                <w:color w:val="000000"/>
                <w:kern w:val="0"/>
              </w:rPr>
              <w:t>五、本徵選辦法如有未竟事宜，主辦單位保留隨時更動並公告之權利。</w:t>
            </w:r>
          </w:p>
        </w:tc>
      </w:tr>
    </w:tbl>
    <w:p w:rsidR="00B22D5A" w:rsidRDefault="00B22D5A">
      <w:pPr>
        <w:rPr>
          <w:rFonts w:cs="Times New Roman"/>
        </w:rPr>
        <w:sectPr w:rsidR="00B22D5A" w:rsidSect="001D30A6">
          <w:footerReference w:type="default" r:id="rId8"/>
          <w:pgSz w:w="11900" w:h="16840"/>
          <w:pgMar w:top="1440" w:right="1800" w:bottom="1440" w:left="1800" w:header="851" w:footer="992" w:gutter="0"/>
          <w:cols w:space="425"/>
          <w:docGrid w:type="lines" w:linePitch="400"/>
        </w:sectPr>
      </w:pPr>
    </w:p>
    <w:p w:rsidR="00B22D5A" w:rsidRPr="007C5135" w:rsidRDefault="00B22D5A" w:rsidP="007C5135">
      <w:pPr>
        <w:jc w:val="center"/>
        <w:rPr>
          <w:rFonts w:ascii="華康儷宋 Std W5" w:hAnsi="華康儷宋 Std W5" w:cs="華康儷宋 Std W5" w:hint="eastAsia"/>
          <w:sz w:val="32"/>
          <w:szCs w:val="32"/>
        </w:rPr>
      </w:pPr>
      <w:r w:rsidRPr="007C5135">
        <w:rPr>
          <w:rFonts w:ascii="華康儷宋 Std W5" w:hAnsi="華康儷宋 Std W5" w:cs="新細明體" w:hint="eastAsia"/>
          <w:sz w:val="32"/>
          <w:szCs w:val="32"/>
        </w:rPr>
        <w:t>第一屆紫絲帶</w:t>
      </w:r>
      <w:r w:rsidRPr="007C5135">
        <w:rPr>
          <w:rFonts w:ascii="華康儷宋 Std W5" w:hAnsi="華康儷宋 Std W5" w:cs="新細明體" w:hint="eastAsia"/>
          <w:color w:val="000000"/>
          <w:sz w:val="32"/>
          <w:szCs w:val="32"/>
        </w:rPr>
        <w:t>獎</w:t>
      </w:r>
      <w:r w:rsidRPr="007C5135">
        <w:rPr>
          <w:rFonts w:ascii="華康儷宋 Std W5" w:hAnsi="華康儷宋 Std W5" w:cs="華康儷宋 Std W5" w:hint="eastAsia"/>
          <w:color w:val="000000"/>
          <w:sz w:val="32"/>
          <w:szCs w:val="32"/>
        </w:rPr>
        <w:t>-</w:t>
      </w:r>
      <w:r w:rsidRPr="007C5135">
        <w:rPr>
          <w:rFonts w:ascii="新細明體" w:hAnsi="新細明體" w:cs="新細明體" w:hint="eastAsia"/>
          <w:color w:val="000000"/>
          <w:sz w:val="32"/>
          <w:szCs w:val="32"/>
        </w:rPr>
        <w:t>全國保護性工作有功人士徵選</w:t>
      </w:r>
      <w:r w:rsidRPr="007C5135">
        <w:rPr>
          <w:rFonts w:ascii="華康儷宋 Std W5" w:hAnsi="華康儷宋 Std W5" w:cs="新細明體" w:hint="eastAsia"/>
          <w:color w:val="000000"/>
          <w:sz w:val="32"/>
          <w:szCs w:val="32"/>
        </w:rPr>
        <w:t>報名</w:t>
      </w:r>
      <w:r w:rsidRPr="007C5135">
        <w:rPr>
          <w:rFonts w:ascii="華康儷宋 Std W5" w:hAnsi="華康儷宋 Std W5" w:cs="新細明體" w:hint="eastAsia"/>
          <w:sz w:val="32"/>
          <w:szCs w:val="32"/>
        </w:rPr>
        <w:t>表（政府部門）</w:t>
      </w:r>
    </w:p>
    <w:tbl>
      <w:tblPr>
        <w:tblW w:w="939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985"/>
        <w:gridCol w:w="1017"/>
        <w:gridCol w:w="1109"/>
        <w:gridCol w:w="851"/>
        <w:gridCol w:w="1134"/>
        <w:gridCol w:w="448"/>
        <w:gridCol w:w="402"/>
        <w:gridCol w:w="248"/>
        <w:gridCol w:w="461"/>
        <w:gridCol w:w="1743"/>
      </w:tblGrid>
      <w:tr w:rsidR="00B22D5A" w:rsidRPr="007C5135">
        <w:trPr>
          <w:trHeight w:val="225"/>
        </w:trPr>
        <w:tc>
          <w:tcPr>
            <w:tcW w:w="9398" w:type="dxa"/>
            <w:gridSpan w:val="10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cs="Times New Roman"/>
                <w:b/>
                <w:bCs/>
                <w:color w:val="FFFFFF"/>
                <w:kern w:val="0"/>
              </w:rPr>
              <w:t>  </w:t>
            </w:r>
            <w:r w:rsidRPr="007C5135">
              <w:rPr>
                <w:rFonts w:ascii="新細明體" w:hAnsi="新細明體" w:cs="新細明體"/>
                <w:b/>
                <w:bCs/>
                <w:color w:val="FFFFFF"/>
                <w:kern w:val="0"/>
              </w:rPr>
              <w:t xml:space="preserve"> </w:t>
            </w:r>
            <w:r w:rsidRPr="007C5135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一、報名類別</w:t>
            </w:r>
          </w:p>
        </w:tc>
      </w:tr>
      <w:tr w:rsidR="00B22D5A" w:rsidRPr="007C5135">
        <w:trPr>
          <w:trHeight w:val="240"/>
        </w:trPr>
        <w:tc>
          <w:tcPr>
            <w:tcW w:w="9398" w:type="dxa"/>
            <w:gridSpan w:val="10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B22D5A">
            <w:pPr>
              <w:widowControl/>
              <w:ind w:leftChars="-25" w:left="31680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cs="Times New Roman"/>
                <w:color w:val="000000"/>
                <w:kern w:val="0"/>
              </w:rPr>
              <w:t>  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自薦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 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推薦</w:t>
            </w:r>
            <w:r w:rsidRPr="007C5135">
              <w:rPr>
                <w:rFonts w:ascii="新細明體" w:cs="Times New Roman"/>
                <w:color w:val="000000"/>
                <w:kern w:val="0"/>
              </w:rPr>
              <w:t> 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（請勾選，單選）</w:t>
            </w:r>
          </w:p>
        </w:tc>
      </w:tr>
      <w:tr w:rsidR="00B22D5A" w:rsidRPr="007C5135">
        <w:trPr>
          <w:trHeight w:val="345"/>
        </w:trPr>
        <w:tc>
          <w:tcPr>
            <w:tcW w:w="9398" w:type="dxa"/>
            <w:gridSpan w:val="10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7C5135">
              <w:rPr>
                <w:rFonts w:ascii="新細明體" w:cs="Times New Roman"/>
                <w:color w:val="000000"/>
                <w:kern w:val="0"/>
              </w:rPr>
              <w:t>  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家庭暴力防治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性侵害防治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性騷擾防治</w:t>
            </w:r>
            <w:r w:rsidRPr="007C5135">
              <w:rPr>
                <w:rFonts w:ascii="新細明體" w:cs="Times New Roman"/>
                <w:color w:val="000000"/>
                <w:kern w:val="0"/>
              </w:rPr>
              <w:t> 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兒少保護（含兒少性交易防制）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老人保護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   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身心</w:t>
            </w:r>
            <w:r w:rsidRPr="00D1047E">
              <w:rPr>
                <w:rFonts w:ascii="新細明體" w:hAnsi="新細明體" w:cs="新細明體" w:hint="eastAsia"/>
                <w:color w:val="000000"/>
                <w:kern w:val="0"/>
              </w:rPr>
              <w:t>障礙者保護（可複選）</w:t>
            </w:r>
          </w:p>
        </w:tc>
      </w:tr>
      <w:tr w:rsidR="00B22D5A" w:rsidRPr="007C5135">
        <w:trPr>
          <w:trHeight w:val="225"/>
        </w:trPr>
        <w:tc>
          <w:tcPr>
            <w:tcW w:w="9398" w:type="dxa"/>
            <w:gridSpan w:val="10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cs="Times New Roman"/>
                <w:b/>
                <w:bCs/>
                <w:color w:val="FFFFFF"/>
                <w:kern w:val="0"/>
              </w:rPr>
              <w:t>  </w:t>
            </w:r>
            <w:r w:rsidRPr="007C5135">
              <w:rPr>
                <w:rFonts w:ascii="新細明體" w:hAnsi="新細明體" w:cs="新細明體"/>
                <w:b/>
                <w:bCs/>
                <w:color w:val="FFFFFF"/>
                <w:kern w:val="0"/>
              </w:rPr>
              <w:t xml:space="preserve"> </w:t>
            </w:r>
            <w:r w:rsidRPr="007C5135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二、基本資料（自薦人與推薦者適用，推薦者請加填</w:t>
            </w:r>
            <w:r w:rsidRPr="007C5135">
              <w:rPr>
                <w:rFonts w:ascii="新細明體" w:cs="Times New Roman"/>
                <w:b/>
                <w:bCs/>
                <w:color w:val="FFFFFF"/>
                <w:kern w:val="0"/>
              </w:rPr>
              <w:t> </w:t>
            </w:r>
            <w:r w:rsidRPr="007C5135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「四、推薦者基本資料」）</w:t>
            </w:r>
          </w:p>
        </w:tc>
      </w:tr>
      <w:tr w:rsidR="00B22D5A" w:rsidRPr="007C5135">
        <w:trPr>
          <w:trHeight w:val="22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任職單位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vAlign w:val="center"/>
          </w:tcPr>
          <w:p w:rsidR="00B22D5A" w:rsidRPr="007C5135" w:rsidRDefault="00B22D5A" w:rsidP="007C5135">
            <w:pPr>
              <w:widowControl/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</w:pPr>
          </w:p>
        </w:tc>
      </w:tr>
      <w:tr w:rsidR="00B22D5A" w:rsidRPr="007C5135">
        <w:trPr>
          <w:trHeight w:val="22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受薦者</w:t>
            </w:r>
          </w:p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姓名</w:t>
            </w:r>
            <w:r w:rsidRPr="007C5135">
              <w:rPr>
                <w:rFonts w:ascii="新細明體" w:cs="Times New Roman"/>
                <w:color w:val="000000"/>
                <w:kern w:val="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職稱</w:t>
            </w:r>
          </w:p>
        </w:tc>
        <w:tc>
          <w:tcPr>
            <w:tcW w:w="1984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660066"/>
                <w:kern w:val="0"/>
                <w:sz w:val="20"/>
                <w:szCs w:val="2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性別</w:t>
            </w:r>
          </w:p>
        </w:tc>
        <w:tc>
          <w:tcPr>
            <w:tcW w:w="1743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男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 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女</w:t>
            </w:r>
          </w:p>
        </w:tc>
      </w:tr>
      <w:tr w:rsidR="00B22D5A" w:rsidRPr="007C5135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出生年月日</w:t>
            </w:r>
          </w:p>
        </w:tc>
        <w:tc>
          <w:tcPr>
            <w:tcW w:w="2977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 w:hint="eastAsia"/>
                <w:kern w:val="0"/>
              </w:rPr>
              <w:t>民國</w:t>
            </w:r>
            <w:r w:rsidRPr="007C5135">
              <w:rPr>
                <w:rFonts w:ascii="新細明體" w:hAnsi="新細明體" w:cs="新細明體"/>
                <w:kern w:val="0"/>
              </w:rPr>
              <w:t xml:space="preserve">    </w:t>
            </w:r>
            <w:r w:rsidRPr="007C5135">
              <w:rPr>
                <w:rFonts w:ascii="新細明體" w:hAnsi="新細明體" w:cs="新細明體" w:hint="eastAsia"/>
                <w:kern w:val="0"/>
              </w:rPr>
              <w:t>年</w:t>
            </w:r>
            <w:r w:rsidRPr="007C5135">
              <w:rPr>
                <w:rFonts w:ascii="新細明體" w:hAnsi="新細明體" w:cs="新細明體"/>
                <w:kern w:val="0"/>
              </w:rPr>
              <w:t xml:space="preserve">    </w:t>
            </w:r>
            <w:r w:rsidRPr="007C5135">
              <w:rPr>
                <w:rFonts w:ascii="新細明體" w:hAnsi="新細明體" w:cs="新細明體" w:hint="eastAsia"/>
                <w:kern w:val="0"/>
              </w:rPr>
              <w:t>月</w:t>
            </w:r>
            <w:r w:rsidRPr="007C5135">
              <w:rPr>
                <w:rFonts w:ascii="新細明體" w:hAnsi="新細明體" w:cs="新細明體"/>
                <w:kern w:val="0"/>
              </w:rPr>
              <w:t xml:space="preserve">    </w:t>
            </w:r>
            <w:r w:rsidRPr="007C5135">
              <w:rPr>
                <w:rFonts w:ascii="新細明體" w:hAnsi="新細明體" w:cs="新細明體" w:hint="eastAsia"/>
                <w:kern w:val="0"/>
              </w:rPr>
              <w:t>日</w:t>
            </w:r>
          </w:p>
        </w:tc>
        <w:tc>
          <w:tcPr>
            <w:tcW w:w="1984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手機</w:t>
            </w:r>
          </w:p>
        </w:tc>
        <w:tc>
          <w:tcPr>
            <w:tcW w:w="2452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</w:tc>
      </w:tr>
      <w:tr w:rsidR="00B22D5A" w:rsidRPr="007C5135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電話</w:t>
            </w:r>
          </w:p>
        </w:tc>
        <w:tc>
          <w:tcPr>
            <w:tcW w:w="2977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傳真</w:t>
            </w:r>
          </w:p>
        </w:tc>
        <w:tc>
          <w:tcPr>
            <w:tcW w:w="2452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</w:tc>
      </w:tr>
      <w:tr w:rsidR="00B22D5A" w:rsidRPr="007C5135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地址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</w:tc>
      </w:tr>
      <w:tr w:rsidR="00B22D5A" w:rsidRPr="007C5135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/>
                <w:color w:val="000000"/>
                <w:kern w:val="0"/>
              </w:rPr>
              <w:t>e</w:t>
            </w:r>
            <w:r w:rsidRPr="007C5135">
              <w:rPr>
                <w:rFonts w:ascii="新細明體" w:cs="新細明體"/>
                <w:color w:val="000000"/>
                <w:kern w:val="0"/>
              </w:rPr>
              <w:t>-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>mail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</w:tc>
      </w:tr>
      <w:tr w:rsidR="00B22D5A" w:rsidRPr="007C5135">
        <w:trPr>
          <w:trHeight w:val="2420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簡介</w:t>
            </w:r>
          </w:p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  <w:sz w:val="20"/>
                <w:szCs w:val="20"/>
              </w:rPr>
            </w:pPr>
            <w:r w:rsidRPr="007C5135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(300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字以內</w:t>
            </w:r>
            <w:r w:rsidRPr="007C5135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請填寫您個人學經歷、現職、從事保護性工作年資與工作內涵。</w:t>
            </w:r>
          </w:p>
        </w:tc>
      </w:tr>
      <w:tr w:rsidR="00B22D5A" w:rsidRPr="007C5135">
        <w:trPr>
          <w:trHeight w:val="225"/>
        </w:trPr>
        <w:tc>
          <w:tcPr>
            <w:tcW w:w="9398" w:type="dxa"/>
            <w:gridSpan w:val="10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cs="Times New Roman"/>
                <w:b/>
                <w:bCs/>
                <w:color w:val="FFFFFF"/>
                <w:kern w:val="0"/>
              </w:rPr>
              <w:t>  </w:t>
            </w:r>
            <w:r w:rsidRPr="007C5135">
              <w:rPr>
                <w:rFonts w:ascii="新細明體" w:hAnsi="新細明體" w:cs="新細明體"/>
                <w:b/>
                <w:bCs/>
                <w:color w:val="FFFFFF"/>
                <w:kern w:val="0"/>
              </w:rPr>
              <w:t xml:space="preserve"> </w:t>
            </w:r>
            <w:r w:rsidRPr="007C5135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三、報名事蹟</w:t>
            </w:r>
          </w:p>
        </w:tc>
      </w:tr>
      <w:tr w:rsidR="00B22D5A" w:rsidRPr="007C5135">
        <w:trPr>
          <w:trHeight w:val="570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服務對象</w:t>
            </w:r>
          </w:p>
        </w:tc>
        <w:tc>
          <w:tcPr>
            <w:tcW w:w="4559" w:type="dxa"/>
            <w:gridSpan w:val="5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color w:val="660066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服務期間</w:t>
            </w:r>
          </w:p>
        </w:tc>
        <w:tc>
          <w:tcPr>
            <w:tcW w:w="2204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 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年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 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月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～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迄今</w:t>
            </w:r>
          </w:p>
        </w:tc>
      </w:tr>
      <w:tr w:rsidR="00B22D5A" w:rsidRPr="007C5135">
        <w:trPr>
          <w:trHeight w:val="2192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具體事蹟</w:t>
            </w:r>
          </w:p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FF"/>
                <w:kern w:val="0"/>
                <w:sz w:val="20"/>
                <w:szCs w:val="20"/>
              </w:rPr>
            </w:pPr>
            <w:r w:rsidRPr="007C5135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請簡述服務前及服務後情況，</w:t>
            </w:r>
            <w:r w:rsidRPr="007C5135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300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字以內</w:t>
            </w:r>
            <w:r w:rsidRPr="007C5135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</w:tc>
      </w:tr>
      <w:tr w:rsidR="00B22D5A" w:rsidRPr="007C5135">
        <w:trPr>
          <w:trHeight w:val="750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證明文件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  <w:r w:rsidRPr="007C5135">
              <w:rPr>
                <w:rFonts w:ascii="Lucida Sans Unicode" w:hAnsi="Lucida Sans Unicode" w:cs="Lucida Sans Unicode"/>
                <w:kern w:val="0"/>
              </w:rPr>
              <w:t>▢</w:t>
            </w:r>
            <w:r w:rsidRPr="007C5135">
              <w:rPr>
                <w:rFonts w:ascii="新細明體" w:hAnsi="新細明體" w:cs="新細明體" w:hint="eastAsia"/>
                <w:kern w:val="0"/>
              </w:rPr>
              <w:t>服務成果檔案</w:t>
            </w:r>
            <w:r w:rsidRPr="007C5135">
              <w:rPr>
                <w:rFonts w:ascii="新細明體" w:hAnsi="新細明體" w:cs="新細明體"/>
                <w:kern w:val="0"/>
              </w:rPr>
              <w:t>____</w:t>
            </w:r>
            <w:r w:rsidRPr="007C5135">
              <w:rPr>
                <w:rFonts w:ascii="新細明體" w:hAnsi="新細明體" w:cs="新細明體" w:hint="eastAsia"/>
                <w:kern w:val="0"/>
              </w:rPr>
              <w:t>個（限</w:t>
            </w:r>
            <w:r w:rsidRPr="007C5135">
              <w:rPr>
                <w:rFonts w:ascii="新細明體" w:hAnsi="新細明體" w:cs="新細明體"/>
                <w:kern w:val="0"/>
              </w:rPr>
              <w:t>PDF</w:t>
            </w:r>
            <w:r w:rsidRPr="007C5135">
              <w:rPr>
                <w:rFonts w:ascii="新細明體" w:hAnsi="新細明體" w:cs="新細明體" w:hint="eastAsia"/>
                <w:kern w:val="0"/>
              </w:rPr>
              <w:t>格式）</w:t>
            </w:r>
          </w:p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  <w:r w:rsidRPr="007C5135">
              <w:rPr>
                <w:rFonts w:ascii="Lucida Sans Unicode" w:hAnsi="Lucida Sans Unicode" w:cs="Lucida Sans Unicode"/>
                <w:kern w:val="0"/>
              </w:rPr>
              <w:t>▢</w:t>
            </w:r>
            <w:r w:rsidRPr="007C5135">
              <w:rPr>
                <w:rFonts w:ascii="新細明體" w:hAnsi="新細明體" w:cs="新細明體" w:hint="eastAsia"/>
                <w:kern w:val="0"/>
              </w:rPr>
              <w:t>照片檔案</w:t>
            </w:r>
            <w:r w:rsidRPr="007C5135">
              <w:rPr>
                <w:rFonts w:ascii="新細明體" w:hAnsi="新細明體" w:cs="新細明體"/>
                <w:kern w:val="0"/>
              </w:rPr>
              <w:t>____</w:t>
            </w:r>
            <w:r w:rsidRPr="007C5135">
              <w:rPr>
                <w:rFonts w:ascii="新細明體" w:hAnsi="新細明體" w:cs="新細明體" w:hint="eastAsia"/>
                <w:kern w:val="0"/>
              </w:rPr>
              <w:t>張（限</w:t>
            </w:r>
            <w:r w:rsidRPr="007C5135">
              <w:rPr>
                <w:rFonts w:ascii="新細明體" w:hAnsi="新細明體" w:cs="新細明體"/>
                <w:kern w:val="0"/>
              </w:rPr>
              <w:t>JPG</w:t>
            </w:r>
            <w:r w:rsidRPr="007C5135">
              <w:rPr>
                <w:rFonts w:ascii="新細明體" w:hAnsi="新細明體" w:cs="新細明體" w:hint="eastAsia"/>
                <w:kern w:val="0"/>
              </w:rPr>
              <w:t>格式，最多</w:t>
            </w:r>
            <w:r w:rsidRPr="007C5135">
              <w:rPr>
                <w:rFonts w:ascii="新細明體" w:hAnsi="新細明體" w:cs="新細明體"/>
                <w:kern w:val="0"/>
              </w:rPr>
              <w:t>3</w:t>
            </w:r>
            <w:r w:rsidRPr="007C5135">
              <w:rPr>
                <w:rFonts w:ascii="新細明體" w:hAnsi="新細明體" w:cs="新細明體" w:hint="eastAsia"/>
                <w:kern w:val="0"/>
              </w:rPr>
              <w:t>張，總檔案大小在</w:t>
            </w:r>
            <w:r w:rsidRPr="007C5135">
              <w:rPr>
                <w:rFonts w:ascii="新細明體" w:hAnsi="新細明體" w:cs="新細明體"/>
                <w:kern w:val="0"/>
              </w:rPr>
              <w:t>5M</w:t>
            </w:r>
            <w:r w:rsidRPr="007C5135">
              <w:rPr>
                <w:rFonts w:ascii="新細明體" w:hAnsi="新細明體" w:cs="新細明體" w:hint="eastAsia"/>
                <w:kern w:val="0"/>
              </w:rPr>
              <w:t>以內，</w:t>
            </w:r>
          </w:p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/>
                <w:kern w:val="0"/>
              </w:rPr>
              <w:t xml:space="preserve">  </w:t>
            </w:r>
            <w:r w:rsidRPr="007C5135">
              <w:rPr>
                <w:rFonts w:ascii="新細明體" w:hAnsi="新細明體" w:cs="新細明體" w:hint="eastAsia"/>
                <w:kern w:val="0"/>
              </w:rPr>
              <w:t>恕不接受影音檔案）</w:t>
            </w:r>
          </w:p>
        </w:tc>
      </w:tr>
      <w:tr w:rsidR="00B22D5A" w:rsidRPr="007C5135">
        <w:trPr>
          <w:trHeight w:val="270"/>
        </w:trPr>
        <w:tc>
          <w:tcPr>
            <w:tcW w:w="9398" w:type="dxa"/>
            <w:gridSpan w:val="10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cs="Times New Roman"/>
                <w:b/>
                <w:bCs/>
                <w:color w:val="FFFFFF"/>
                <w:kern w:val="0"/>
              </w:rPr>
              <w:t>  </w:t>
            </w:r>
            <w:r w:rsidRPr="007C5135">
              <w:rPr>
                <w:rFonts w:ascii="新細明體" w:hAnsi="新細明體" w:cs="新細明體"/>
                <w:b/>
                <w:bCs/>
                <w:color w:val="FFFFFF"/>
                <w:kern w:val="0"/>
              </w:rPr>
              <w:t xml:space="preserve"> </w:t>
            </w:r>
            <w:r w:rsidRPr="007C5135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四、推薦者基本資料（推薦者專用，自薦者免填）</w:t>
            </w:r>
          </w:p>
        </w:tc>
      </w:tr>
      <w:tr w:rsidR="00B22D5A" w:rsidRPr="007C5135">
        <w:trPr>
          <w:trHeight w:val="390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推薦者</w:t>
            </w:r>
          </w:p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全銜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個人、機關、團體、機構、事業單位均可</w:t>
            </w:r>
          </w:p>
        </w:tc>
      </w:tr>
      <w:tr w:rsidR="00B22D5A" w:rsidRPr="007C5135">
        <w:trPr>
          <w:trHeight w:val="22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推薦者</w:t>
            </w:r>
          </w:p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姓名</w:t>
            </w:r>
            <w:r w:rsidRPr="007C5135">
              <w:rPr>
                <w:rFonts w:ascii="新細明體" w:cs="Times New Roman"/>
                <w:color w:val="000000"/>
                <w:kern w:val="0"/>
              </w:rPr>
              <w:t> </w:t>
            </w:r>
          </w:p>
        </w:tc>
        <w:tc>
          <w:tcPr>
            <w:tcW w:w="4961" w:type="dxa"/>
            <w:gridSpan w:val="6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660066"/>
                <w:kern w:val="0"/>
                <w:sz w:val="20"/>
                <w:szCs w:val="2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性別</w:t>
            </w:r>
          </w:p>
        </w:tc>
        <w:tc>
          <w:tcPr>
            <w:tcW w:w="1743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男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 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女</w:t>
            </w:r>
          </w:p>
        </w:tc>
      </w:tr>
      <w:tr w:rsidR="00B22D5A" w:rsidRPr="007C5135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電話</w:t>
            </w:r>
          </w:p>
        </w:tc>
        <w:tc>
          <w:tcPr>
            <w:tcW w:w="1017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1109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傳真</w:t>
            </w:r>
          </w:p>
        </w:tc>
        <w:tc>
          <w:tcPr>
            <w:tcW w:w="1985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手機</w:t>
            </w:r>
          </w:p>
        </w:tc>
        <w:tc>
          <w:tcPr>
            <w:tcW w:w="2452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</w:tc>
      </w:tr>
      <w:tr w:rsidR="00B22D5A" w:rsidRPr="007C5135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任職單位</w:t>
            </w:r>
          </w:p>
        </w:tc>
        <w:tc>
          <w:tcPr>
            <w:tcW w:w="4111" w:type="dxa"/>
            <w:gridSpan w:val="4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職稱</w:t>
            </w:r>
          </w:p>
        </w:tc>
        <w:tc>
          <w:tcPr>
            <w:tcW w:w="2452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</w:tc>
      </w:tr>
      <w:tr w:rsidR="00B22D5A" w:rsidRPr="007C5135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地址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</w:tc>
      </w:tr>
      <w:tr w:rsidR="00B22D5A" w:rsidRPr="007C5135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/>
                <w:color w:val="000000"/>
                <w:kern w:val="0"/>
              </w:rPr>
              <w:t>e</w:t>
            </w:r>
            <w:r w:rsidRPr="007C5135">
              <w:rPr>
                <w:rFonts w:ascii="新細明體" w:cs="新細明體"/>
                <w:color w:val="000000"/>
                <w:kern w:val="0"/>
              </w:rPr>
              <w:t>-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>mail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</w:tc>
      </w:tr>
      <w:tr w:rsidR="00B22D5A" w:rsidRPr="007C5135">
        <w:trPr>
          <w:trHeight w:val="390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推薦理由</w:t>
            </w:r>
          </w:p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(300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字以內</w:t>
            </w:r>
            <w:r w:rsidRPr="007C5135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</w:tc>
      </w:tr>
    </w:tbl>
    <w:p w:rsidR="00B22D5A" w:rsidRDefault="00B22D5A">
      <w:pPr>
        <w:rPr>
          <w:rFonts w:cs="Times New Roman"/>
        </w:rPr>
        <w:sectPr w:rsidR="00B22D5A" w:rsidSect="007C5135">
          <w:pgSz w:w="11900" w:h="16840"/>
          <w:pgMar w:top="1440" w:right="1270" w:bottom="1440" w:left="1276" w:header="851" w:footer="992" w:gutter="0"/>
          <w:cols w:space="425"/>
          <w:docGrid w:type="lines" w:linePitch="400"/>
        </w:sectPr>
      </w:pPr>
    </w:p>
    <w:p w:rsidR="00B22D5A" w:rsidRPr="007C5135" w:rsidRDefault="00B22D5A" w:rsidP="007C5135">
      <w:pPr>
        <w:jc w:val="center"/>
        <w:rPr>
          <w:rFonts w:ascii="華康儷宋 Std W5" w:hAnsi="華康儷宋 Std W5" w:cs="華康儷宋 Std W5" w:hint="eastAsia"/>
          <w:color w:val="000000"/>
          <w:sz w:val="32"/>
          <w:szCs w:val="32"/>
        </w:rPr>
      </w:pPr>
      <w:r w:rsidRPr="007C5135">
        <w:rPr>
          <w:rFonts w:ascii="華康儷宋 Std W5" w:hAnsi="華康儷宋 Std W5" w:cs="新細明體" w:hint="eastAsia"/>
          <w:sz w:val="32"/>
          <w:szCs w:val="32"/>
        </w:rPr>
        <w:t>第一屆紫絲帶獎</w:t>
      </w:r>
      <w:r w:rsidRPr="007C5135">
        <w:rPr>
          <w:rFonts w:ascii="華康儷宋 Std W5" w:hAnsi="華康儷宋 Std W5" w:cs="華康儷宋 Std W5" w:hint="eastAsia"/>
          <w:color w:val="000000"/>
          <w:sz w:val="32"/>
          <w:szCs w:val="32"/>
        </w:rPr>
        <w:t>-</w:t>
      </w:r>
      <w:r w:rsidRPr="007C5135">
        <w:rPr>
          <w:rFonts w:ascii="新細明體" w:hAnsi="新細明體" w:cs="新細明體" w:hint="eastAsia"/>
          <w:color w:val="000000"/>
          <w:sz w:val="32"/>
          <w:szCs w:val="32"/>
        </w:rPr>
        <w:t>全國保護性工作有功人士徵選</w:t>
      </w:r>
      <w:r w:rsidRPr="007C5135">
        <w:rPr>
          <w:rFonts w:ascii="華康儷宋 Std W5" w:hAnsi="華康儷宋 Std W5" w:cs="新細明體" w:hint="eastAsia"/>
          <w:color w:val="000000"/>
          <w:sz w:val="32"/>
          <w:szCs w:val="32"/>
        </w:rPr>
        <w:t>報名表（民間單位）</w:t>
      </w:r>
    </w:p>
    <w:tbl>
      <w:tblPr>
        <w:tblW w:w="939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985"/>
        <w:gridCol w:w="1017"/>
        <w:gridCol w:w="1109"/>
        <w:gridCol w:w="851"/>
        <w:gridCol w:w="1134"/>
        <w:gridCol w:w="169"/>
        <w:gridCol w:w="681"/>
        <w:gridCol w:w="33"/>
        <w:gridCol w:w="676"/>
        <w:gridCol w:w="1743"/>
      </w:tblGrid>
      <w:tr w:rsidR="00B22D5A" w:rsidRPr="007C5135">
        <w:trPr>
          <w:trHeight w:val="225"/>
        </w:trPr>
        <w:tc>
          <w:tcPr>
            <w:tcW w:w="9398" w:type="dxa"/>
            <w:gridSpan w:val="10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cs="Times New Roman"/>
                <w:b/>
                <w:bCs/>
                <w:color w:val="FFFFFF"/>
                <w:kern w:val="0"/>
              </w:rPr>
              <w:t>  </w:t>
            </w:r>
            <w:r w:rsidRPr="007C5135">
              <w:rPr>
                <w:rFonts w:ascii="新細明體" w:hAnsi="新細明體" w:cs="新細明體"/>
                <w:b/>
                <w:bCs/>
                <w:color w:val="FFFFFF"/>
                <w:kern w:val="0"/>
              </w:rPr>
              <w:t xml:space="preserve"> </w:t>
            </w:r>
            <w:r w:rsidRPr="007C5135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一、報名類別</w:t>
            </w:r>
          </w:p>
        </w:tc>
      </w:tr>
      <w:tr w:rsidR="00B22D5A" w:rsidRPr="007C5135">
        <w:trPr>
          <w:trHeight w:val="240"/>
        </w:trPr>
        <w:tc>
          <w:tcPr>
            <w:tcW w:w="9398" w:type="dxa"/>
            <w:gridSpan w:val="10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B22D5A">
            <w:pPr>
              <w:widowControl/>
              <w:ind w:leftChars="-25" w:left="31680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cs="Times New Roman"/>
                <w:color w:val="000000"/>
                <w:kern w:val="0"/>
              </w:rPr>
              <w:t>  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自薦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 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推薦</w:t>
            </w:r>
            <w:r w:rsidRPr="007C5135">
              <w:rPr>
                <w:rFonts w:ascii="新細明體" w:cs="Times New Roman"/>
                <w:color w:val="000000"/>
                <w:kern w:val="0"/>
              </w:rPr>
              <w:t> 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（請勾選，單選）</w:t>
            </w:r>
          </w:p>
        </w:tc>
      </w:tr>
      <w:tr w:rsidR="00B22D5A" w:rsidRPr="007C5135">
        <w:trPr>
          <w:trHeight w:val="345"/>
        </w:trPr>
        <w:tc>
          <w:tcPr>
            <w:tcW w:w="9398" w:type="dxa"/>
            <w:gridSpan w:val="10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7C5135">
              <w:rPr>
                <w:rFonts w:ascii="新細明體" w:cs="Times New Roman"/>
                <w:color w:val="000000"/>
                <w:kern w:val="0"/>
              </w:rPr>
              <w:t>  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家庭暴力防治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性侵害防治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性騷擾防治</w:t>
            </w:r>
            <w:r w:rsidRPr="007C5135">
              <w:rPr>
                <w:rFonts w:ascii="新細明體" w:cs="Times New Roman"/>
                <w:color w:val="000000"/>
                <w:kern w:val="0"/>
              </w:rPr>
              <w:t> 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兒少保護（含兒少性交易防制）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老人保護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   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身心</w:t>
            </w:r>
            <w:r w:rsidRPr="00D1047E">
              <w:rPr>
                <w:rFonts w:ascii="新細明體" w:hAnsi="新細明體" w:cs="新細明體" w:hint="eastAsia"/>
                <w:color w:val="000000"/>
                <w:kern w:val="0"/>
              </w:rPr>
              <w:t>障礙者保護（可複選）</w:t>
            </w:r>
            <w:bookmarkStart w:id="0" w:name="_GoBack"/>
            <w:bookmarkEnd w:id="0"/>
          </w:p>
        </w:tc>
      </w:tr>
      <w:tr w:rsidR="00B22D5A" w:rsidRPr="007C5135">
        <w:trPr>
          <w:trHeight w:val="225"/>
        </w:trPr>
        <w:tc>
          <w:tcPr>
            <w:tcW w:w="9398" w:type="dxa"/>
            <w:gridSpan w:val="10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cs="Times New Roman"/>
                <w:b/>
                <w:bCs/>
                <w:color w:val="FFFFFF"/>
                <w:kern w:val="0"/>
              </w:rPr>
              <w:t>  </w:t>
            </w:r>
            <w:r w:rsidRPr="007C5135">
              <w:rPr>
                <w:rFonts w:ascii="新細明體" w:hAnsi="新細明體" w:cs="新細明體"/>
                <w:b/>
                <w:bCs/>
                <w:color w:val="FFFFFF"/>
                <w:kern w:val="0"/>
              </w:rPr>
              <w:t xml:space="preserve"> </w:t>
            </w:r>
            <w:r w:rsidRPr="007C5135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二、基本資料（自薦者與推薦者適用，推薦者請加填</w:t>
            </w:r>
            <w:r w:rsidRPr="007C5135">
              <w:rPr>
                <w:rFonts w:ascii="新細明體" w:cs="Times New Roman"/>
                <w:b/>
                <w:bCs/>
                <w:color w:val="FFFFFF"/>
                <w:kern w:val="0"/>
              </w:rPr>
              <w:t> </w:t>
            </w:r>
            <w:r w:rsidRPr="007C5135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「四、推薦者基本資料」）</w:t>
            </w:r>
          </w:p>
        </w:tc>
      </w:tr>
      <w:tr w:rsidR="00B22D5A" w:rsidRPr="007C5135">
        <w:trPr>
          <w:trHeight w:val="22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團體名稱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vAlign w:val="center"/>
          </w:tcPr>
          <w:p w:rsidR="00B22D5A" w:rsidRPr="007C5135" w:rsidRDefault="00B22D5A" w:rsidP="007C5135">
            <w:pPr>
              <w:widowControl/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</w:pPr>
          </w:p>
        </w:tc>
      </w:tr>
      <w:tr w:rsidR="00B22D5A" w:rsidRPr="007C5135">
        <w:trPr>
          <w:trHeight w:val="22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受薦者</w:t>
            </w:r>
          </w:p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姓名</w:t>
            </w:r>
            <w:r w:rsidRPr="007C5135">
              <w:rPr>
                <w:rFonts w:ascii="新細明體" w:cs="Times New Roman"/>
                <w:color w:val="000000"/>
                <w:kern w:val="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職稱</w:t>
            </w:r>
          </w:p>
        </w:tc>
        <w:tc>
          <w:tcPr>
            <w:tcW w:w="1984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660066"/>
                <w:kern w:val="0"/>
                <w:sz w:val="20"/>
                <w:szCs w:val="2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性別</w:t>
            </w:r>
          </w:p>
        </w:tc>
        <w:tc>
          <w:tcPr>
            <w:tcW w:w="1743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男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 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女</w:t>
            </w:r>
          </w:p>
        </w:tc>
      </w:tr>
      <w:tr w:rsidR="00B22D5A" w:rsidRPr="007C5135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出生年月日</w:t>
            </w:r>
          </w:p>
        </w:tc>
        <w:tc>
          <w:tcPr>
            <w:tcW w:w="2977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 w:hint="eastAsia"/>
                <w:kern w:val="0"/>
              </w:rPr>
              <w:t>民國</w:t>
            </w:r>
            <w:r w:rsidRPr="007C5135">
              <w:rPr>
                <w:rFonts w:ascii="新細明體" w:hAnsi="新細明體" w:cs="新細明體"/>
                <w:kern w:val="0"/>
              </w:rPr>
              <w:t xml:space="preserve">    </w:t>
            </w:r>
            <w:r w:rsidRPr="007C5135">
              <w:rPr>
                <w:rFonts w:ascii="新細明體" w:hAnsi="新細明體" w:cs="新細明體" w:hint="eastAsia"/>
                <w:kern w:val="0"/>
              </w:rPr>
              <w:t>年</w:t>
            </w:r>
            <w:r w:rsidRPr="007C5135">
              <w:rPr>
                <w:rFonts w:ascii="新細明體" w:hAnsi="新細明體" w:cs="新細明體"/>
                <w:kern w:val="0"/>
              </w:rPr>
              <w:t xml:space="preserve">    </w:t>
            </w:r>
            <w:r w:rsidRPr="007C5135">
              <w:rPr>
                <w:rFonts w:ascii="新細明體" w:hAnsi="新細明體" w:cs="新細明體" w:hint="eastAsia"/>
                <w:kern w:val="0"/>
              </w:rPr>
              <w:t>月</w:t>
            </w:r>
            <w:r w:rsidRPr="007C5135">
              <w:rPr>
                <w:rFonts w:ascii="新細明體" w:hAnsi="新細明體" w:cs="新細明體"/>
                <w:kern w:val="0"/>
              </w:rPr>
              <w:t xml:space="preserve">    </w:t>
            </w:r>
            <w:r w:rsidRPr="007C5135">
              <w:rPr>
                <w:rFonts w:ascii="新細明體" w:hAnsi="新細明體" w:cs="新細明體" w:hint="eastAsia"/>
                <w:kern w:val="0"/>
              </w:rPr>
              <w:t>日</w:t>
            </w:r>
          </w:p>
        </w:tc>
        <w:tc>
          <w:tcPr>
            <w:tcW w:w="1984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手機</w:t>
            </w:r>
          </w:p>
        </w:tc>
        <w:tc>
          <w:tcPr>
            <w:tcW w:w="2452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</w:tc>
      </w:tr>
      <w:tr w:rsidR="00B22D5A" w:rsidRPr="007C5135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電話</w:t>
            </w:r>
          </w:p>
        </w:tc>
        <w:tc>
          <w:tcPr>
            <w:tcW w:w="2977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傳真</w:t>
            </w:r>
          </w:p>
        </w:tc>
        <w:tc>
          <w:tcPr>
            <w:tcW w:w="2452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</w:tc>
      </w:tr>
      <w:tr w:rsidR="00B22D5A" w:rsidRPr="007C5135">
        <w:trPr>
          <w:trHeight w:val="28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地址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</w:tc>
      </w:tr>
      <w:tr w:rsidR="00B22D5A" w:rsidRPr="007C5135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/>
                <w:color w:val="000000"/>
                <w:kern w:val="0"/>
              </w:rPr>
              <w:t>e</w:t>
            </w:r>
            <w:r w:rsidRPr="007C5135">
              <w:rPr>
                <w:rFonts w:ascii="新細明體" w:cs="新細明體"/>
                <w:color w:val="000000"/>
                <w:kern w:val="0"/>
              </w:rPr>
              <w:t>-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>mail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</w:tc>
      </w:tr>
      <w:tr w:rsidR="00B22D5A" w:rsidRPr="007C5135">
        <w:trPr>
          <w:trHeight w:val="2490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簡介</w:t>
            </w:r>
          </w:p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  <w:sz w:val="20"/>
                <w:szCs w:val="20"/>
              </w:rPr>
            </w:pPr>
            <w:r w:rsidRPr="007C5135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(300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字以內</w:t>
            </w:r>
            <w:r w:rsidRPr="007C5135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請填寫您個人學經歷、現職、從事保護性工作年資與工作內涵。</w:t>
            </w:r>
          </w:p>
        </w:tc>
      </w:tr>
      <w:tr w:rsidR="00B22D5A" w:rsidRPr="007C5135">
        <w:trPr>
          <w:trHeight w:val="225"/>
        </w:trPr>
        <w:tc>
          <w:tcPr>
            <w:tcW w:w="9398" w:type="dxa"/>
            <w:gridSpan w:val="10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cs="Times New Roman"/>
                <w:b/>
                <w:bCs/>
                <w:color w:val="FFFFFF"/>
                <w:kern w:val="0"/>
              </w:rPr>
              <w:t>  </w:t>
            </w:r>
            <w:r w:rsidRPr="007C5135">
              <w:rPr>
                <w:rFonts w:ascii="新細明體" w:hAnsi="新細明體" w:cs="新細明體"/>
                <w:b/>
                <w:bCs/>
                <w:color w:val="FFFFFF"/>
                <w:kern w:val="0"/>
              </w:rPr>
              <w:t xml:space="preserve"> </w:t>
            </w:r>
            <w:r w:rsidRPr="007C5135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三、報名事蹟</w:t>
            </w:r>
          </w:p>
        </w:tc>
      </w:tr>
      <w:tr w:rsidR="00B22D5A" w:rsidRPr="007C5135">
        <w:trPr>
          <w:trHeight w:val="570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服務對象</w:t>
            </w:r>
          </w:p>
        </w:tc>
        <w:tc>
          <w:tcPr>
            <w:tcW w:w="4280" w:type="dxa"/>
            <w:gridSpan w:val="5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color w:val="660066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服務期間</w:t>
            </w:r>
          </w:p>
        </w:tc>
        <w:tc>
          <w:tcPr>
            <w:tcW w:w="2419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 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年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 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月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～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迄今</w:t>
            </w:r>
          </w:p>
        </w:tc>
      </w:tr>
      <w:tr w:rsidR="00B22D5A" w:rsidRPr="007C5135">
        <w:trPr>
          <w:trHeight w:val="2364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具體事蹟</w:t>
            </w:r>
          </w:p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FF"/>
                <w:kern w:val="0"/>
                <w:sz w:val="20"/>
                <w:szCs w:val="20"/>
              </w:rPr>
            </w:pPr>
            <w:r w:rsidRPr="007C5135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請簡述服務前及服務後情況，</w:t>
            </w:r>
            <w:r w:rsidRPr="007C5135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300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字以內</w:t>
            </w:r>
            <w:r w:rsidRPr="007C5135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</w:tc>
      </w:tr>
      <w:tr w:rsidR="00B22D5A" w:rsidRPr="007C5135">
        <w:trPr>
          <w:trHeight w:val="750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證明文件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  <w:r w:rsidRPr="007C5135">
              <w:rPr>
                <w:rFonts w:ascii="Lucida Sans Unicode" w:hAnsi="Lucida Sans Unicode" w:cs="Lucida Sans Unicode"/>
                <w:kern w:val="0"/>
              </w:rPr>
              <w:t>▢</w:t>
            </w:r>
            <w:r w:rsidRPr="007C5135">
              <w:rPr>
                <w:rFonts w:ascii="新細明體" w:hAnsi="新細明體" w:cs="新細明體" w:hint="eastAsia"/>
                <w:kern w:val="0"/>
              </w:rPr>
              <w:t>服務成果檔案</w:t>
            </w:r>
            <w:r w:rsidRPr="007C5135">
              <w:rPr>
                <w:rFonts w:ascii="新細明體" w:hAnsi="新細明體" w:cs="新細明體"/>
                <w:kern w:val="0"/>
              </w:rPr>
              <w:t>____</w:t>
            </w:r>
            <w:r w:rsidRPr="007C5135">
              <w:rPr>
                <w:rFonts w:ascii="新細明體" w:hAnsi="新細明體" w:cs="新細明體" w:hint="eastAsia"/>
                <w:kern w:val="0"/>
              </w:rPr>
              <w:t>個（限</w:t>
            </w:r>
            <w:r w:rsidRPr="007C5135">
              <w:rPr>
                <w:rFonts w:ascii="新細明體" w:hAnsi="新細明體" w:cs="新細明體"/>
                <w:kern w:val="0"/>
              </w:rPr>
              <w:t>PDF</w:t>
            </w:r>
            <w:r w:rsidRPr="007C5135">
              <w:rPr>
                <w:rFonts w:ascii="新細明體" w:hAnsi="新細明體" w:cs="新細明體" w:hint="eastAsia"/>
                <w:kern w:val="0"/>
              </w:rPr>
              <w:t>格式）</w:t>
            </w:r>
          </w:p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  <w:r w:rsidRPr="007C5135">
              <w:rPr>
                <w:rFonts w:ascii="Lucida Sans Unicode" w:hAnsi="Lucida Sans Unicode" w:cs="Lucida Sans Unicode"/>
                <w:kern w:val="0"/>
              </w:rPr>
              <w:t>▢</w:t>
            </w:r>
            <w:r w:rsidRPr="007C5135">
              <w:rPr>
                <w:rFonts w:ascii="新細明體" w:hAnsi="新細明體" w:cs="新細明體" w:hint="eastAsia"/>
                <w:kern w:val="0"/>
              </w:rPr>
              <w:t>照片檔案</w:t>
            </w:r>
            <w:r w:rsidRPr="007C5135">
              <w:rPr>
                <w:rFonts w:ascii="新細明體" w:hAnsi="新細明體" w:cs="新細明體"/>
                <w:kern w:val="0"/>
              </w:rPr>
              <w:t>____</w:t>
            </w:r>
            <w:r w:rsidRPr="007C5135">
              <w:rPr>
                <w:rFonts w:ascii="新細明體" w:hAnsi="新細明體" w:cs="新細明體" w:hint="eastAsia"/>
                <w:kern w:val="0"/>
              </w:rPr>
              <w:t>張（限</w:t>
            </w:r>
            <w:r w:rsidRPr="007C5135">
              <w:rPr>
                <w:rFonts w:ascii="新細明體" w:hAnsi="新細明體" w:cs="新細明體"/>
                <w:kern w:val="0"/>
              </w:rPr>
              <w:t>JPG</w:t>
            </w:r>
            <w:r w:rsidRPr="007C5135">
              <w:rPr>
                <w:rFonts w:ascii="新細明體" w:hAnsi="新細明體" w:cs="新細明體" w:hint="eastAsia"/>
                <w:kern w:val="0"/>
              </w:rPr>
              <w:t>格式，最多</w:t>
            </w:r>
            <w:r w:rsidRPr="007C5135">
              <w:rPr>
                <w:rFonts w:ascii="新細明體" w:hAnsi="新細明體" w:cs="新細明體"/>
                <w:kern w:val="0"/>
              </w:rPr>
              <w:t>3</w:t>
            </w:r>
            <w:r w:rsidRPr="007C5135">
              <w:rPr>
                <w:rFonts w:ascii="新細明體" w:hAnsi="新細明體" w:cs="新細明體" w:hint="eastAsia"/>
                <w:kern w:val="0"/>
              </w:rPr>
              <w:t>張，總檔案大小在</w:t>
            </w:r>
            <w:r w:rsidRPr="007C5135">
              <w:rPr>
                <w:rFonts w:ascii="新細明體" w:hAnsi="新細明體" w:cs="新細明體"/>
                <w:kern w:val="0"/>
              </w:rPr>
              <w:t>5M</w:t>
            </w:r>
            <w:r w:rsidRPr="007C5135">
              <w:rPr>
                <w:rFonts w:ascii="新細明體" w:hAnsi="新細明體" w:cs="新細明體" w:hint="eastAsia"/>
                <w:kern w:val="0"/>
              </w:rPr>
              <w:t>以內、</w:t>
            </w:r>
          </w:p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/>
                <w:kern w:val="0"/>
              </w:rPr>
              <w:t xml:space="preserve">  </w:t>
            </w:r>
            <w:r w:rsidRPr="007C5135">
              <w:rPr>
                <w:rFonts w:ascii="新細明體" w:hAnsi="新細明體" w:cs="新細明體" w:hint="eastAsia"/>
                <w:kern w:val="0"/>
              </w:rPr>
              <w:t>恕不接受影音檔案）</w:t>
            </w:r>
          </w:p>
        </w:tc>
      </w:tr>
      <w:tr w:rsidR="00B22D5A" w:rsidRPr="007C5135">
        <w:trPr>
          <w:trHeight w:val="270"/>
        </w:trPr>
        <w:tc>
          <w:tcPr>
            <w:tcW w:w="9398" w:type="dxa"/>
            <w:gridSpan w:val="10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cs="Times New Roman"/>
                <w:b/>
                <w:bCs/>
                <w:color w:val="FFFFFF"/>
                <w:kern w:val="0"/>
              </w:rPr>
              <w:t>  </w:t>
            </w:r>
            <w:r w:rsidRPr="007C5135">
              <w:rPr>
                <w:rFonts w:ascii="新細明體" w:hAnsi="新細明體" w:cs="新細明體"/>
                <w:b/>
                <w:bCs/>
                <w:color w:val="FFFFFF"/>
                <w:kern w:val="0"/>
              </w:rPr>
              <w:t xml:space="preserve"> </w:t>
            </w:r>
            <w:r w:rsidRPr="007C5135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四、推薦者基本資料（推薦者專用，自薦者免填）</w:t>
            </w:r>
          </w:p>
        </w:tc>
      </w:tr>
      <w:tr w:rsidR="00B22D5A" w:rsidRPr="007C5135">
        <w:trPr>
          <w:trHeight w:val="390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推薦者</w:t>
            </w:r>
          </w:p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全銜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color w:val="660066"/>
                <w:kern w:val="0"/>
                <w:sz w:val="20"/>
                <w:szCs w:val="2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個人、機關、團體、機構、事業單位均可</w:t>
            </w:r>
          </w:p>
        </w:tc>
      </w:tr>
      <w:tr w:rsidR="00B22D5A" w:rsidRPr="007C5135">
        <w:trPr>
          <w:trHeight w:val="22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聯絡人</w:t>
            </w:r>
          </w:p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姓名</w:t>
            </w:r>
            <w:r w:rsidRPr="007C5135">
              <w:rPr>
                <w:rFonts w:ascii="新細明體" w:cs="Times New Roman"/>
                <w:color w:val="000000"/>
                <w:kern w:val="0"/>
              </w:rPr>
              <w:t> </w:t>
            </w:r>
          </w:p>
        </w:tc>
        <w:tc>
          <w:tcPr>
            <w:tcW w:w="4961" w:type="dxa"/>
            <w:gridSpan w:val="6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660066"/>
                <w:kern w:val="0"/>
                <w:sz w:val="20"/>
                <w:szCs w:val="2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性別</w:t>
            </w:r>
          </w:p>
        </w:tc>
        <w:tc>
          <w:tcPr>
            <w:tcW w:w="1743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男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 xml:space="preserve">  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女</w:t>
            </w:r>
          </w:p>
        </w:tc>
      </w:tr>
      <w:tr w:rsidR="00B22D5A" w:rsidRPr="007C5135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電話</w:t>
            </w:r>
          </w:p>
        </w:tc>
        <w:tc>
          <w:tcPr>
            <w:tcW w:w="1017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1109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傳真</w:t>
            </w:r>
          </w:p>
        </w:tc>
        <w:tc>
          <w:tcPr>
            <w:tcW w:w="1985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手機</w:t>
            </w:r>
          </w:p>
        </w:tc>
        <w:tc>
          <w:tcPr>
            <w:tcW w:w="2452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</w:tc>
      </w:tr>
      <w:tr w:rsidR="00B22D5A" w:rsidRPr="007C5135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任職單位</w:t>
            </w:r>
          </w:p>
        </w:tc>
        <w:tc>
          <w:tcPr>
            <w:tcW w:w="4111" w:type="dxa"/>
            <w:gridSpan w:val="4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職稱</w:t>
            </w:r>
          </w:p>
        </w:tc>
        <w:tc>
          <w:tcPr>
            <w:tcW w:w="2452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</w:tc>
      </w:tr>
      <w:tr w:rsidR="00B22D5A" w:rsidRPr="007C5135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地址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</w:tc>
      </w:tr>
      <w:tr w:rsidR="00B22D5A" w:rsidRPr="007C5135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7C5135">
              <w:rPr>
                <w:rFonts w:ascii="新細明體" w:hAnsi="新細明體" w:cs="新細明體"/>
                <w:color w:val="000000"/>
                <w:kern w:val="0"/>
              </w:rPr>
              <w:t>e</w:t>
            </w:r>
            <w:r w:rsidRPr="007C5135">
              <w:rPr>
                <w:rFonts w:ascii="新細明體" w:cs="新細明體"/>
                <w:color w:val="000000"/>
                <w:kern w:val="0"/>
              </w:rPr>
              <w:t>-</w:t>
            </w:r>
            <w:r w:rsidRPr="007C5135">
              <w:rPr>
                <w:rFonts w:ascii="新細明體" w:hAnsi="新細明體" w:cs="新細明體"/>
                <w:color w:val="000000"/>
                <w:kern w:val="0"/>
              </w:rPr>
              <w:t>mail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</w:tc>
      </w:tr>
      <w:tr w:rsidR="00B22D5A" w:rsidRPr="007C5135">
        <w:trPr>
          <w:trHeight w:val="253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 w:hint="eastAsia"/>
                <w:color w:val="000000"/>
                <w:kern w:val="0"/>
              </w:rPr>
              <w:t>推薦理由</w:t>
            </w:r>
          </w:p>
          <w:p w:rsidR="00B22D5A" w:rsidRPr="007C5135" w:rsidRDefault="00B22D5A" w:rsidP="007C5135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7C5135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(300</w:t>
            </w:r>
            <w:r w:rsidRPr="007C513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字以內</w:t>
            </w:r>
            <w:r w:rsidRPr="007C5135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  <w:p w:rsidR="00B22D5A" w:rsidRPr="007C5135" w:rsidRDefault="00B22D5A" w:rsidP="007C5135">
            <w:pPr>
              <w:widowControl/>
              <w:rPr>
                <w:rFonts w:ascii="新細明體" w:cs="Times New Roman"/>
                <w:kern w:val="0"/>
              </w:rPr>
            </w:pPr>
          </w:p>
        </w:tc>
      </w:tr>
    </w:tbl>
    <w:p w:rsidR="00B22D5A" w:rsidRDefault="00B22D5A">
      <w:pPr>
        <w:rPr>
          <w:rFonts w:cs="Times New Roman"/>
        </w:rPr>
      </w:pPr>
    </w:p>
    <w:sectPr w:rsidR="00B22D5A" w:rsidSect="007C5135">
      <w:pgSz w:w="11900" w:h="16840"/>
      <w:pgMar w:top="1440" w:right="1270" w:bottom="1440" w:left="1276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D5A" w:rsidRDefault="00B22D5A" w:rsidP="007173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2D5A" w:rsidRDefault="00B22D5A" w:rsidP="007173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iti TC Light"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華康儷宋 Std W5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mascu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D5A" w:rsidRDefault="00B22D5A">
    <w:pPr>
      <w:pStyle w:val="Footer"/>
      <w:jc w:val="center"/>
      <w:rPr>
        <w:rFonts w:cs="Times New Roman"/>
      </w:rPr>
    </w:pPr>
    <w:fldSimple w:instr="PAGE   \* MERGEFORMAT">
      <w:r w:rsidRPr="003825FA">
        <w:rPr>
          <w:noProof/>
          <w:lang w:val="zh-TW"/>
        </w:rPr>
        <w:t>6</w:t>
      </w:r>
    </w:fldSimple>
  </w:p>
  <w:p w:rsidR="00B22D5A" w:rsidRDefault="00B22D5A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D5A" w:rsidRDefault="00B22D5A" w:rsidP="007173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2D5A" w:rsidRDefault="00B22D5A" w:rsidP="007173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DBD"/>
    <w:multiLevelType w:val="multilevel"/>
    <w:tmpl w:val="EACACBE2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>
    <w:nsid w:val="0F073D0E"/>
    <w:multiLevelType w:val="hybridMultilevel"/>
    <w:tmpl w:val="445E2EBE"/>
    <w:lvl w:ilvl="0" w:tplc="721ABAD4">
      <w:start w:val="2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1C4F2D2D"/>
    <w:multiLevelType w:val="hybridMultilevel"/>
    <w:tmpl w:val="CD525AE2"/>
    <w:lvl w:ilvl="0" w:tplc="EB70E66E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>
    <w:nsid w:val="41116360"/>
    <w:multiLevelType w:val="hybridMultilevel"/>
    <w:tmpl w:val="5A4C982A"/>
    <w:lvl w:ilvl="0" w:tplc="EB70E66E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80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7A7"/>
    <w:rsid w:val="00037890"/>
    <w:rsid w:val="0005681C"/>
    <w:rsid w:val="000D62D6"/>
    <w:rsid w:val="000E693E"/>
    <w:rsid w:val="000F4D54"/>
    <w:rsid w:val="000F731E"/>
    <w:rsid w:val="00131493"/>
    <w:rsid w:val="00132F2F"/>
    <w:rsid w:val="00160B34"/>
    <w:rsid w:val="00164BC6"/>
    <w:rsid w:val="0018210E"/>
    <w:rsid w:val="00195032"/>
    <w:rsid w:val="001A74EF"/>
    <w:rsid w:val="001B4191"/>
    <w:rsid w:val="001D30A6"/>
    <w:rsid w:val="001E6EFC"/>
    <w:rsid w:val="002222B9"/>
    <w:rsid w:val="00235B62"/>
    <w:rsid w:val="0025137D"/>
    <w:rsid w:val="00277796"/>
    <w:rsid w:val="00295BC6"/>
    <w:rsid w:val="002E06C6"/>
    <w:rsid w:val="003529AF"/>
    <w:rsid w:val="00376C64"/>
    <w:rsid w:val="003825FA"/>
    <w:rsid w:val="00395C6B"/>
    <w:rsid w:val="003A36A1"/>
    <w:rsid w:val="003C65DE"/>
    <w:rsid w:val="003D14FE"/>
    <w:rsid w:val="003E4D48"/>
    <w:rsid w:val="00403D87"/>
    <w:rsid w:val="00420EB5"/>
    <w:rsid w:val="004250C8"/>
    <w:rsid w:val="004531C8"/>
    <w:rsid w:val="00481190"/>
    <w:rsid w:val="004B27C1"/>
    <w:rsid w:val="004C1466"/>
    <w:rsid w:val="004C6392"/>
    <w:rsid w:val="004D3B2D"/>
    <w:rsid w:val="004D42B1"/>
    <w:rsid w:val="004D5FAD"/>
    <w:rsid w:val="00505DAB"/>
    <w:rsid w:val="00534636"/>
    <w:rsid w:val="005634DC"/>
    <w:rsid w:val="006010F7"/>
    <w:rsid w:val="00654F0F"/>
    <w:rsid w:val="00675BE9"/>
    <w:rsid w:val="0069508D"/>
    <w:rsid w:val="006D6059"/>
    <w:rsid w:val="006F5042"/>
    <w:rsid w:val="007173EC"/>
    <w:rsid w:val="00723D29"/>
    <w:rsid w:val="007435EA"/>
    <w:rsid w:val="007459B6"/>
    <w:rsid w:val="007603A5"/>
    <w:rsid w:val="00771D13"/>
    <w:rsid w:val="00794F27"/>
    <w:rsid w:val="007A3762"/>
    <w:rsid w:val="007C5135"/>
    <w:rsid w:val="007D5D3B"/>
    <w:rsid w:val="007E61E8"/>
    <w:rsid w:val="0080769F"/>
    <w:rsid w:val="00832657"/>
    <w:rsid w:val="008D6B2D"/>
    <w:rsid w:val="008F1903"/>
    <w:rsid w:val="008F351B"/>
    <w:rsid w:val="00914CF2"/>
    <w:rsid w:val="00933F12"/>
    <w:rsid w:val="009A7465"/>
    <w:rsid w:val="009B51BA"/>
    <w:rsid w:val="009D399E"/>
    <w:rsid w:val="00A854C7"/>
    <w:rsid w:val="00AD2FE8"/>
    <w:rsid w:val="00B11312"/>
    <w:rsid w:val="00B177C0"/>
    <w:rsid w:val="00B22D5A"/>
    <w:rsid w:val="00B253ED"/>
    <w:rsid w:val="00B53245"/>
    <w:rsid w:val="00B71C86"/>
    <w:rsid w:val="00B957A7"/>
    <w:rsid w:val="00BA0BD2"/>
    <w:rsid w:val="00C1396E"/>
    <w:rsid w:val="00C64AC3"/>
    <w:rsid w:val="00C7256F"/>
    <w:rsid w:val="00C81554"/>
    <w:rsid w:val="00CD0541"/>
    <w:rsid w:val="00CE0EC6"/>
    <w:rsid w:val="00D1047E"/>
    <w:rsid w:val="00D34522"/>
    <w:rsid w:val="00D3795E"/>
    <w:rsid w:val="00D60305"/>
    <w:rsid w:val="00D63B63"/>
    <w:rsid w:val="00D70C78"/>
    <w:rsid w:val="00D80EEF"/>
    <w:rsid w:val="00DA2DA3"/>
    <w:rsid w:val="00DA3143"/>
    <w:rsid w:val="00DA4FAC"/>
    <w:rsid w:val="00DE58B3"/>
    <w:rsid w:val="00DF09CE"/>
    <w:rsid w:val="00DF3683"/>
    <w:rsid w:val="00E01639"/>
    <w:rsid w:val="00E30B79"/>
    <w:rsid w:val="00E855FD"/>
    <w:rsid w:val="00EB6F42"/>
    <w:rsid w:val="00F06FFF"/>
    <w:rsid w:val="00F332D9"/>
    <w:rsid w:val="00F37572"/>
    <w:rsid w:val="00F54C87"/>
    <w:rsid w:val="00FB17E0"/>
    <w:rsid w:val="00FF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C87"/>
    <w:pPr>
      <w:widowControl w:val="0"/>
    </w:pPr>
    <w:rPr>
      <w:rFonts w:cs="Cambria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57A7"/>
    <w:pPr>
      <w:widowControl/>
      <w:spacing w:before="100" w:beforeAutospacing="1" w:after="100" w:afterAutospacing="1"/>
    </w:pPr>
    <w:rPr>
      <w:rFonts w:ascii="Times" w:hAnsi="Times" w:cs="Times"/>
      <w:kern w:val="0"/>
      <w:sz w:val="20"/>
      <w:szCs w:val="20"/>
    </w:rPr>
  </w:style>
  <w:style w:type="character" w:customStyle="1" w:styleId="apple-converted-space">
    <w:name w:val="apple-converted-space"/>
    <w:uiPriority w:val="99"/>
    <w:rsid w:val="00B957A7"/>
  </w:style>
  <w:style w:type="paragraph" w:styleId="BalloonText">
    <w:name w:val="Balloon Text"/>
    <w:basedOn w:val="Normal"/>
    <w:link w:val="BalloonTextChar"/>
    <w:uiPriority w:val="99"/>
    <w:semiHidden/>
    <w:rsid w:val="00B957A7"/>
    <w:rPr>
      <w:rFonts w:ascii="Heiti TC Light" w:eastAsia="Times New Roman" w:cs="Heiti TC Light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7A7"/>
    <w:rPr>
      <w:rFonts w:ascii="Heiti TC Light" w:eastAsia="Times New Roman" w:cs="Heiti TC Light"/>
      <w:sz w:val="18"/>
      <w:szCs w:val="18"/>
    </w:rPr>
  </w:style>
  <w:style w:type="paragraph" w:styleId="Header">
    <w:name w:val="header"/>
    <w:basedOn w:val="Normal"/>
    <w:link w:val="HeaderChar"/>
    <w:uiPriority w:val="99"/>
    <w:rsid w:val="007173E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73E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173E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73E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437</Words>
  <Characters>2492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第一屆紫絲帶獎徵選辦法</dc:title>
  <dc:subject/>
  <dc:creator>jimmy</dc:creator>
  <cp:keywords/>
  <dc:description/>
  <cp:lastModifiedBy>I know you</cp:lastModifiedBy>
  <cp:revision>2</cp:revision>
  <cp:lastPrinted>2014-07-01T07:26:00Z</cp:lastPrinted>
  <dcterms:created xsi:type="dcterms:W3CDTF">2014-07-25T07:15:00Z</dcterms:created>
  <dcterms:modified xsi:type="dcterms:W3CDTF">2014-07-25T07:15:00Z</dcterms:modified>
</cp:coreProperties>
</file>