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76" w:rsidRPr="00BE64E6" w:rsidRDefault="00457376" w:rsidP="00015B5A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6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學年度全國高級中等學校</w:t>
      </w:r>
    </w:p>
    <w:p w:rsidR="00457376" w:rsidRPr="00DF0A29" w:rsidRDefault="00457376" w:rsidP="00015B5A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993300"/>
          <w:sz w:val="50"/>
          <w:szCs w:val="50"/>
        </w:rPr>
      </w:pPr>
      <w:r>
        <w:rPr>
          <w:rFonts w:ascii="華康少女文字W3" w:eastAsia="華康少女文字W3"/>
          <w:b/>
          <w:color w:val="993300"/>
          <w:sz w:val="50"/>
          <w:szCs w:val="50"/>
        </w:rPr>
        <w:t xml:space="preserve"> </w:t>
      </w:r>
      <w:r>
        <w:rPr>
          <w:rFonts w:ascii="華康少女文字W3" w:eastAsia="華康少女文字W3" w:hint="eastAsia"/>
          <w:b/>
          <w:color w:val="FF0000"/>
          <w:sz w:val="54"/>
          <w:szCs w:val="54"/>
        </w:rPr>
        <w:t>閱讀</w:t>
      </w:r>
      <w:r w:rsidRPr="00546EE5">
        <w:rPr>
          <w:rFonts w:ascii="華康少女文字W3" w:eastAsia="華康少女文字W3" w:hint="eastAsia"/>
          <w:b/>
          <w:color w:val="FF0000"/>
          <w:sz w:val="54"/>
          <w:szCs w:val="54"/>
        </w:rPr>
        <w:t>心得</w:t>
      </w:r>
      <w:r>
        <w:rPr>
          <w:rFonts w:ascii="華康少女文字W3" w:eastAsia="華康少女文字W3"/>
          <w:b/>
          <w:color w:val="993300"/>
          <w:sz w:val="54"/>
          <w:szCs w:val="54"/>
        </w:rPr>
        <w:t xml:space="preserve"> 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寫作比賽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959"/>
        <w:gridCol w:w="2315"/>
      </w:tblGrid>
      <w:tr w:rsidR="00457376" w:rsidRPr="00AD34FA" w:rsidTr="00B41F56">
        <w:trPr>
          <w:jc w:val="center"/>
        </w:trPr>
        <w:tc>
          <w:tcPr>
            <w:tcW w:w="2410" w:type="dxa"/>
            <w:shd w:val="clear" w:color="auto" w:fill="CCFFCC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學　期</w:t>
            </w:r>
          </w:p>
        </w:tc>
        <w:tc>
          <w:tcPr>
            <w:tcW w:w="5959" w:type="dxa"/>
            <w:shd w:val="clear" w:color="auto" w:fill="CCFFCC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315" w:type="dxa"/>
            <w:shd w:val="clear" w:color="auto" w:fill="CCFFCC"/>
          </w:tcPr>
          <w:p w:rsidR="00457376" w:rsidRPr="00AD34FA" w:rsidRDefault="00457376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457376" w:rsidRPr="00AD34FA" w:rsidTr="00B41F56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第一學期</w:t>
            </w:r>
          </w:p>
          <w:p w:rsidR="00457376" w:rsidRPr="00AD34FA" w:rsidRDefault="00457376" w:rsidP="00C166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6</w:t>
            </w:r>
            <w:r w:rsidRPr="00AD34FA">
              <w:rPr>
                <w:rFonts w:ascii="新細明體" w:hAnsi="新細明體"/>
                <w:sz w:val="36"/>
                <w:szCs w:val="36"/>
              </w:rPr>
              <w:t>1031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6/9/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10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 w:cs="Calibri"/>
                <w:b/>
                <w:bCs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457376" w:rsidRPr="00AD34FA" w:rsidRDefault="00457376" w:rsidP="00C166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12</w:t>
            </w:r>
            <w:r>
              <w:rPr>
                <w:rFonts w:ascii="標楷體" w:eastAsia="標楷體" w:hAnsi="標楷體"/>
                <w:sz w:val="40"/>
                <w:szCs w:val="40"/>
              </w:rPr>
              <w:t>/6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457376" w:rsidRPr="00AD34FA" w:rsidTr="00B41F56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第二學期</w:t>
            </w:r>
          </w:p>
          <w:p w:rsidR="00457376" w:rsidRPr="00AD34FA" w:rsidRDefault="00457376" w:rsidP="00C1669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7</w:t>
            </w:r>
            <w:bookmarkStart w:id="0" w:name="_GoBack"/>
            <w:bookmarkEnd w:id="0"/>
            <w:r w:rsidRPr="00AD34FA">
              <w:rPr>
                <w:rFonts w:ascii="新細明體" w:hAnsi="新細明體"/>
                <w:sz w:val="36"/>
                <w:szCs w:val="36"/>
              </w:rPr>
              <w:t>0315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15 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3"/>
                <w:attr w:name="Year" w:val="2016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15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457376" w:rsidRPr="00AD34FA" w:rsidRDefault="00457376" w:rsidP="00C16697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7/4/17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</w:tbl>
    <w:p w:rsidR="00457376" w:rsidRDefault="00457376" w:rsidP="00015B5A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6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學年度全國高級中等學校</w:t>
      </w:r>
    </w:p>
    <w:p w:rsidR="00457376" w:rsidRPr="00DF0A29" w:rsidRDefault="00457376" w:rsidP="00015B5A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>
        <w:rPr>
          <w:rFonts w:ascii="華康少女文字W3" w:eastAsia="華康少女文字W3"/>
          <w:b/>
          <w:color w:val="0000FF"/>
          <w:sz w:val="50"/>
          <w:szCs w:val="50"/>
        </w:rPr>
        <w:t xml:space="preserve"> </w:t>
      </w:r>
      <w:r w:rsidRPr="00546EE5">
        <w:rPr>
          <w:rFonts w:ascii="華康少女文字W3" w:eastAsia="華康少女文字W3" w:hint="eastAsia"/>
          <w:b/>
          <w:color w:val="FF0000"/>
          <w:sz w:val="54"/>
          <w:szCs w:val="54"/>
        </w:rPr>
        <w:t>小論文</w:t>
      </w:r>
      <w:r>
        <w:rPr>
          <w:rFonts w:ascii="華康少女文字W3" w:eastAsia="華康少女文字W3"/>
          <w:b/>
          <w:color w:val="0000FF"/>
          <w:sz w:val="54"/>
          <w:szCs w:val="54"/>
        </w:rPr>
        <w:t xml:space="preserve"> 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寫作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比賽</w:t>
      </w:r>
    </w:p>
    <w:tbl>
      <w:tblPr>
        <w:tblW w:w="0" w:type="auto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998"/>
        <w:gridCol w:w="2250"/>
      </w:tblGrid>
      <w:tr w:rsidR="00457376" w:rsidRPr="00AD34FA" w:rsidTr="00B41F56">
        <w:trPr>
          <w:jc w:val="center"/>
        </w:trPr>
        <w:tc>
          <w:tcPr>
            <w:tcW w:w="2410" w:type="dxa"/>
            <w:shd w:val="clear" w:color="auto" w:fill="CCFFCC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學　期</w:t>
            </w:r>
          </w:p>
        </w:tc>
        <w:tc>
          <w:tcPr>
            <w:tcW w:w="5998" w:type="dxa"/>
            <w:shd w:val="clear" w:color="auto" w:fill="CCFFCC"/>
          </w:tcPr>
          <w:p w:rsidR="00457376" w:rsidRPr="00AD34FA" w:rsidRDefault="00457376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250" w:type="dxa"/>
            <w:shd w:val="clear" w:color="auto" w:fill="CCFFCC"/>
          </w:tcPr>
          <w:p w:rsidR="00457376" w:rsidRPr="00AD34FA" w:rsidRDefault="00457376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457376" w:rsidRPr="00AD34FA" w:rsidTr="00B41F56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第一學期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6</w:t>
            </w:r>
            <w:r w:rsidRPr="00AD34FA">
              <w:rPr>
                <w:rFonts w:ascii="新細明體" w:hAnsi="新細明體"/>
                <w:sz w:val="36"/>
                <w:szCs w:val="36"/>
              </w:rPr>
              <w:t>1115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9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11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106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11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15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457376" w:rsidRPr="00AD34FA" w:rsidRDefault="00457376" w:rsidP="0048279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16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17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250" w:type="dxa"/>
            <w:vAlign w:val="center"/>
          </w:tcPr>
          <w:p w:rsidR="00457376" w:rsidRPr="00AD34FA" w:rsidRDefault="00457376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/4</w:t>
            </w:r>
          </w:p>
        </w:tc>
      </w:tr>
      <w:tr w:rsidR="00457376" w:rsidRPr="00AD34FA" w:rsidTr="00B41F56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第二學期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703</w:t>
            </w:r>
            <w:r w:rsidRPr="00AD34FA">
              <w:rPr>
                <w:rFonts w:ascii="新細明體" w:hAnsi="新細明體"/>
                <w:sz w:val="36"/>
                <w:szCs w:val="36"/>
              </w:rPr>
              <w:t>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106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31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457376" w:rsidRPr="00AD34FA" w:rsidRDefault="00457376" w:rsidP="00482796">
            <w:pPr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4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2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>
              <w:rPr>
                <w:rFonts w:ascii="標楷體" w:eastAsia="標楷體" w:hAnsi="標楷體"/>
                <w:b/>
                <w:color w:val="0000FF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250" w:type="dxa"/>
            <w:vAlign w:val="center"/>
          </w:tcPr>
          <w:p w:rsidR="00457376" w:rsidRPr="00AD34FA" w:rsidRDefault="00457376" w:rsidP="00B41F5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19</w:t>
            </w:r>
          </w:p>
        </w:tc>
      </w:tr>
    </w:tbl>
    <w:p w:rsidR="00457376" w:rsidRDefault="004573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3160"/>
      </w:tblGrid>
      <w:tr w:rsidR="00457376" w:rsidTr="00BB6CD5">
        <w:tc>
          <w:tcPr>
            <w:tcW w:w="7668" w:type="dxa"/>
          </w:tcPr>
          <w:p w:rsidR="00457376" w:rsidRDefault="00457376"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中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學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生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網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會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員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註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冊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序</w:t>
            </w:r>
          </w:p>
        </w:tc>
        <w:tc>
          <w:tcPr>
            <w:tcW w:w="3160" w:type="dxa"/>
            <w:vMerge w:val="restart"/>
          </w:tcPr>
          <w:p w:rsidR="00457376" w:rsidRDefault="00457376" w:rsidP="00D02F5C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6" type="#_x0000_t75" style="position:absolute;margin-left:48.25pt;margin-top:131pt;width:74.15pt;height:75.45pt;z-index:251657216;visibility:visible;mso-position-horizontal-relative:text;mso-position-vertical-relative:text">
                  <v:imagedata r:id="rId6" o:title="" croptop="7539f" cropbottom="7539f" cropleft="7539f" cropright="8400f"/>
                  <w10:wrap type="square"/>
                </v:shape>
              </w:pict>
            </w:r>
            <w:r>
              <w:rPr>
                <w:noProof/>
              </w:rPr>
              <w:pict>
                <v:shape id="圖片 3" o:spid="_x0000_s1027" type="#_x0000_t75" style="position:absolute;margin-left:30.25pt;margin-top:3.75pt;width:108.15pt;height:107.5pt;z-index:251656192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457376" w:rsidTr="00BB6CD5">
        <w:tc>
          <w:tcPr>
            <w:tcW w:w="7668" w:type="dxa"/>
          </w:tcPr>
          <w:p w:rsidR="00457376" w:rsidRPr="00BB6CD5" w:rsidRDefault="00457376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1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進入中學生網官方網站（</w:t>
            </w:r>
            <w:r w:rsidRPr="00BB6CD5">
              <w:rPr>
                <w:sz w:val="30"/>
                <w:szCs w:val="30"/>
              </w:rPr>
              <w:t>http://shs.edu.tw/</w:t>
            </w:r>
            <w:r w:rsidRPr="00BB6CD5">
              <w:rPr>
                <w:rFonts w:hint="eastAsia"/>
                <w:sz w:val="30"/>
                <w:szCs w:val="30"/>
              </w:rPr>
              <w:t>）</w:t>
            </w:r>
          </w:p>
          <w:p w:rsidR="00457376" w:rsidRPr="00BB6CD5" w:rsidRDefault="00457376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2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官網首頁左欄處按中學生網站會員註冊！</w:t>
            </w:r>
          </w:p>
          <w:p w:rsidR="00457376" w:rsidRPr="00BB6CD5" w:rsidRDefault="00457376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3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 xml:space="preserve">輸入學校登入密碼　</w:t>
            </w:r>
            <w:r w:rsidRPr="00BB6CD5">
              <w:rPr>
                <w:color w:val="FF0000"/>
                <w:sz w:val="30"/>
                <w:szCs w:val="30"/>
              </w:rPr>
              <w:t>SIVS</w:t>
            </w:r>
          </w:p>
          <w:p w:rsidR="00457376" w:rsidRPr="00BB6CD5" w:rsidRDefault="00457376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4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輸入個人基本資料（</w:t>
            </w:r>
            <w:r w:rsidRPr="00BB6CD5">
              <w:rPr>
                <w:sz w:val="30"/>
                <w:szCs w:val="30"/>
              </w:rPr>
              <w:t>Email</w:t>
            </w:r>
            <w:r w:rsidRPr="00BB6CD5">
              <w:rPr>
                <w:rFonts w:hint="eastAsia"/>
                <w:sz w:val="30"/>
                <w:szCs w:val="30"/>
              </w:rPr>
              <w:t>為中學生網站登入帳號）</w:t>
            </w:r>
          </w:p>
          <w:p w:rsidR="00457376" w:rsidRPr="00BB6CD5" w:rsidRDefault="00457376" w:rsidP="00BB6CD5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5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完成註冊後，請至你的信箱啟動中學生網註冊手續</w:t>
            </w:r>
          </w:p>
          <w:p w:rsidR="00457376" w:rsidRPr="00BB6CD5" w:rsidRDefault="00457376" w:rsidP="00BB6CD5">
            <w:pPr>
              <w:spacing w:line="500" w:lineRule="exact"/>
              <w:ind w:left="447" w:hangingChars="149" w:hanging="447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6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歡迎同學們加入大力卜閱讀工作坊</w:t>
            </w:r>
            <w:r w:rsidRPr="00BB6CD5">
              <w:rPr>
                <w:sz w:val="30"/>
                <w:szCs w:val="30"/>
              </w:rPr>
              <w:t>line</w:t>
            </w:r>
            <w:r w:rsidRPr="00BB6CD5">
              <w:rPr>
                <w:rFonts w:hint="eastAsia"/>
                <w:sz w:val="30"/>
                <w:szCs w:val="30"/>
              </w:rPr>
              <w:t>群組，本群組會公告中學生網投稿與輔導訊息。</w:t>
            </w:r>
          </w:p>
          <w:p w:rsidR="00457376" w:rsidRPr="00015B5A" w:rsidRDefault="00457376"/>
        </w:tc>
        <w:tc>
          <w:tcPr>
            <w:tcW w:w="3160" w:type="dxa"/>
            <w:vMerge/>
          </w:tcPr>
          <w:p w:rsidR="00457376" w:rsidRDefault="00457376"/>
        </w:tc>
      </w:tr>
    </w:tbl>
    <w:p w:rsidR="00457376" w:rsidRDefault="00457376" w:rsidP="00BD6D6C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6</w:t>
      </w: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學年度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第一學期</w:t>
      </w:r>
    </w:p>
    <w:p w:rsidR="00457376" w:rsidRPr="00DF0A29" w:rsidRDefault="00457376" w:rsidP="00BD6D6C">
      <w:pPr>
        <w:snapToGrid w:val="0"/>
        <w:spacing w:line="640" w:lineRule="exact"/>
        <w:jc w:val="center"/>
        <w:rPr>
          <w:rFonts w:ascii="華康少女文字W3" w:eastAsia="華康少女文字W3"/>
          <w:b/>
          <w:color w:val="993300"/>
          <w:sz w:val="50"/>
          <w:szCs w:val="50"/>
        </w:rPr>
      </w:pPr>
      <w:r w:rsidRPr="00BE64E6">
        <w:rPr>
          <w:rFonts w:ascii="華康少女文字W3" w:eastAsia="華康少女文字W3" w:hint="eastAsia"/>
          <w:b/>
          <w:color w:val="0000FF"/>
          <w:sz w:val="50"/>
          <w:szCs w:val="50"/>
        </w:rPr>
        <w:t>全國高級中等學校寫作比賽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959"/>
        <w:gridCol w:w="2315"/>
      </w:tblGrid>
      <w:tr w:rsidR="00457376" w:rsidRPr="00AD34FA" w:rsidTr="00F72093">
        <w:trPr>
          <w:jc w:val="center"/>
        </w:trPr>
        <w:tc>
          <w:tcPr>
            <w:tcW w:w="2410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寫作項目</w:t>
            </w:r>
          </w:p>
        </w:tc>
        <w:tc>
          <w:tcPr>
            <w:tcW w:w="5959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315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457376" w:rsidRPr="00AD34FA" w:rsidTr="00F72093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閱讀心得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6</w:t>
            </w:r>
            <w:r w:rsidRPr="00AD34FA">
              <w:rPr>
                <w:rFonts w:ascii="新細明體" w:hAnsi="新細明體"/>
                <w:sz w:val="36"/>
                <w:szCs w:val="36"/>
              </w:rPr>
              <w:t>1031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6/9/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10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3</w:t>
            </w:r>
            <w:r w:rsidRPr="00AD34FA">
              <w:rPr>
                <w:rFonts w:ascii="標楷體" w:eastAsia="標楷體" w:hAnsi="標楷體" w:cs="Calibri"/>
                <w:b/>
                <w:color w:val="FF0000"/>
                <w:sz w:val="36"/>
                <w:szCs w:val="36"/>
              </w:rPr>
              <w:t>1</w:t>
            </w: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日中午</w:t>
            </w:r>
            <w:r w:rsidRPr="00AD34FA">
              <w:rPr>
                <w:rFonts w:ascii="標楷體" w:eastAsia="標楷體" w:hAnsi="標楷體" w:cs="Calibri"/>
                <w:b/>
                <w:bCs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315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12</w:t>
            </w:r>
            <w:r>
              <w:rPr>
                <w:rFonts w:ascii="標楷體" w:eastAsia="標楷體" w:hAnsi="標楷體"/>
                <w:sz w:val="40"/>
                <w:szCs w:val="40"/>
              </w:rPr>
              <w:t>/6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457376" w:rsidRPr="00AD34FA" w:rsidTr="00F72093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小論文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61115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59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9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6/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11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Year" w:val="106"/>
                <w:attr w:name="Month" w:val="5"/>
                <w:attr w:name="Day" w:val="19"/>
                <w:attr w:name="IsLunarDate" w:val="False"/>
                <w:attr w:name="IsROCDate" w:val="False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11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15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457376" w:rsidRPr="00AD34FA" w:rsidRDefault="00457376" w:rsidP="00F720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11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16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 w:rsidRPr="00AD34FA">
              <w:rPr>
                <w:rFonts w:ascii="標楷體" w:eastAsia="標楷體" w:hAnsi="標楷體"/>
                <w:b/>
                <w:color w:val="0000FF"/>
              </w:rPr>
              <w:t>17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315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>
              <w:rPr>
                <w:rFonts w:ascii="標楷體" w:eastAsia="標楷體" w:hAnsi="標楷體"/>
                <w:sz w:val="40"/>
                <w:szCs w:val="40"/>
              </w:rPr>
              <w:t>/4</w:t>
            </w:r>
          </w:p>
        </w:tc>
      </w:tr>
    </w:tbl>
    <w:p w:rsidR="00457376" w:rsidRDefault="00457376" w:rsidP="00BD6D6C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912996">
        <w:rPr>
          <w:rFonts w:ascii="華康POP1體W7" w:eastAsia="華康POP1體W7"/>
          <w:color w:val="0000FF"/>
          <w:sz w:val="50"/>
          <w:szCs w:val="50"/>
        </w:rPr>
        <w:t>10</w:t>
      </w:r>
      <w:r>
        <w:rPr>
          <w:rFonts w:ascii="華康POP1體W7" w:eastAsia="華康POP1體W7"/>
          <w:color w:val="0000FF"/>
          <w:sz w:val="50"/>
          <w:szCs w:val="50"/>
        </w:rPr>
        <w:t>6</w:t>
      </w: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學年度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第二學期</w:t>
      </w:r>
    </w:p>
    <w:p w:rsidR="00457376" w:rsidRPr="00DF0A29" w:rsidRDefault="00457376" w:rsidP="00BD6D6C">
      <w:pPr>
        <w:snapToGrid w:val="0"/>
        <w:spacing w:line="700" w:lineRule="exact"/>
        <w:jc w:val="center"/>
        <w:rPr>
          <w:rFonts w:ascii="華康少女文字W3" w:eastAsia="華康少女文字W3"/>
          <w:b/>
          <w:color w:val="0000FF"/>
          <w:sz w:val="50"/>
          <w:szCs w:val="50"/>
        </w:rPr>
      </w:pPr>
      <w:r w:rsidRPr="00DF0A29">
        <w:rPr>
          <w:rFonts w:ascii="華康少女文字W3" w:eastAsia="華康少女文字W3" w:hint="eastAsia"/>
          <w:b/>
          <w:color w:val="0000FF"/>
          <w:sz w:val="50"/>
          <w:szCs w:val="50"/>
        </w:rPr>
        <w:t>全國高級中等學校寫作</w:t>
      </w:r>
      <w:r>
        <w:rPr>
          <w:rFonts w:ascii="華康少女文字W3" w:eastAsia="華康少女文字W3" w:hint="eastAsia"/>
          <w:b/>
          <w:color w:val="0000FF"/>
          <w:sz w:val="50"/>
          <w:szCs w:val="50"/>
        </w:rPr>
        <w:t>比賽</w:t>
      </w:r>
    </w:p>
    <w:tbl>
      <w:tblPr>
        <w:tblW w:w="0" w:type="auto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998"/>
        <w:gridCol w:w="2250"/>
      </w:tblGrid>
      <w:tr w:rsidR="00457376" w:rsidRPr="00AD34FA" w:rsidTr="00F72093">
        <w:trPr>
          <w:jc w:val="center"/>
        </w:trPr>
        <w:tc>
          <w:tcPr>
            <w:tcW w:w="2410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寫作項目</w:t>
            </w:r>
          </w:p>
        </w:tc>
        <w:tc>
          <w:tcPr>
            <w:tcW w:w="5998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投　稿　上　傳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  <w:tc>
          <w:tcPr>
            <w:tcW w:w="2250" w:type="dxa"/>
            <w:shd w:val="clear" w:color="auto" w:fill="CCFFCC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得獎公佈</w:t>
            </w:r>
          </w:p>
        </w:tc>
      </w:tr>
      <w:tr w:rsidR="00457376" w:rsidRPr="00AD34FA" w:rsidTr="00F72093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62047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閱讀心得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70315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15 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Year" w:val="2016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15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</w:tc>
        <w:tc>
          <w:tcPr>
            <w:tcW w:w="2250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7/4/17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</w:tc>
      </w:tr>
      <w:tr w:rsidR="00457376" w:rsidRPr="00AD34FA" w:rsidTr="00F72093">
        <w:trPr>
          <w:jc w:val="center"/>
        </w:trPr>
        <w:tc>
          <w:tcPr>
            <w:tcW w:w="2410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小論文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34FA">
              <w:rPr>
                <w:rFonts w:ascii="新細明體" w:hAnsi="新細明體"/>
                <w:sz w:val="36"/>
                <w:szCs w:val="36"/>
              </w:rPr>
              <w:t>10</w:t>
            </w:r>
            <w:r>
              <w:rPr>
                <w:rFonts w:ascii="新細明體" w:hAnsi="新細明體"/>
                <w:sz w:val="36"/>
                <w:szCs w:val="36"/>
              </w:rPr>
              <w:t>7</w:t>
            </w:r>
            <w:r w:rsidRPr="00AD34FA">
              <w:rPr>
                <w:rFonts w:ascii="新細明體" w:hAnsi="新細明體"/>
                <w:sz w:val="36"/>
                <w:szCs w:val="36"/>
              </w:rPr>
              <w:t>0331</w:t>
            </w:r>
            <w:r w:rsidRPr="00AD34FA">
              <w:rPr>
                <w:rFonts w:ascii="標楷體" w:eastAsia="標楷體" w:hAnsi="標楷體" w:hint="eastAsia"/>
                <w:sz w:val="36"/>
                <w:szCs w:val="36"/>
              </w:rPr>
              <w:t>梯次</w:t>
            </w:r>
          </w:p>
        </w:tc>
        <w:tc>
          <w:tcPr>
            <w:tcW w:w="5998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2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～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截止時間為</w:t>
            </w:r>
            <w:smartTag w:uri="urn:schemas-microsoft-com:office:smarttags" w:element="chsdate">
              <w:smartTagPr>
                <w:attr w:name="Year" w:val="106"/>
                <w:attr w:name="Month" w:val="5"/>
                <w:attr w:name="Day" w:val="19"/>
                <w:attr w:name="IsLunarDate" w:val="False"/>
                <w:attr w:name="IsROCDate" w:val="False"/>
              </w:smartTagP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月</w:t>
              </w:r>
              <w:r w:rsidRPr="00AD34FA">
                <w:rPr>
                  <w:rFonts w:ascii="標楷體" w:eastAsia="標楷體" w:hAnsi="標楷體"/>
                  <w:b/>
                  <w:color w:val="FF0000"/>
                  <w:sz w:val="36"/>
                  <w:szCs w:val="36"/>
                </w:rPr>
                <w:t>31</w:t>
              </w:r>
              <w:r w:rsidRPr="00AD34FA">
                <w:rPr>
                  <w:rFonts w:ascii="標楷體" w:eastAsia="標楷體" w:hAnsi="標楷體" w:hint="eastAsia"/>
                  <w:b/>
                  <w:color w:val="FF0000"/>
                  <w:sz w:val="36"/>
                  <w:szCs w:val="36"/>
                </w:rPr>
                <w:t>日</w:t>
              </w:r>
            </w:smartTag>
            <w:r w:rsidRPr="00AD34FA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中午</w:t>
            </w:r>
            <w:r w:rsidRPr="00AD34FA"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  <w:t>12:00</w:t>
            </w:r>
          </w:p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b/>
                <w:color w:val="0000FF"/>
              </w:rPr>
              <w:t>4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月</w:t>
            </w:r>
            <w:r>
              <w:rPr>
                <w:rFonts w:ascii="標楷體" w:eastAsia="標楷體" w:hAnsi="標楷體"/>
                <w:b/>
                <w:color w:val="0000FF"/>
              </w:rPr>
              <w:t>2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、</w:t>
            </w:r>
            <w:r>
              <w:rPr>
                <w:rFonts w:ascii="標楷體" w:eastAsia="標楷體" w:hAnsi="標楷體"/>
                <w:b/>
                <w:color w:val="0000FF"/>
              </w:rPr>
              <w:t>3</w:t>
            </w:r>
            <w:r w:rsidRPr="00AD34FA">
              <w:rPr>
                <w:rFonts w:ascii="標楷體" w:eastAsia="標楷體" w:hAnsi="標楷體" w:hint="eastAsia"/>
                <w:b/>
                <w:color w:val="0000FF"/>
              </w:rPr>
              <w:t>日補投稿</w:t>
            </w:r>
          </w:p>
        </w:tc>
        <w:tc>
          <w:tcPr>
            <w:tcW w:w="2250" w:type="dxa"/>
            <w:vAlign w:val="center"/>
          </w:tcPr>
          <w:p w:rsidR="00457376" w:rsidRPr="00AD34FA" w:rsidRDefault="00457376" w:rsidP="00F720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D34FA">
              <w:rPr>
                <w:rFonts w:ascii="標楷體" w:eastAsia="標楷體" w:hAnsi="標楷體"/>
                <w:sz w:val="40"/>
                <w:szCs w:val="40"/>
              </w:rPr>
              <w:t>10</w:t>
            </w:r>
            <w:r>
              <w:rPr>
                <w:rFonts w:ascii="標楷體" w:eastAsia="標楷體" w:hAnsi="標楷體"/>
                <w:sz w:val="40"/>
                <w:szCs w:val="40"/>
              </w:rPr>
              <w:t>7/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/</w:t>
            </w:r>
            <w:r w:rsidRPr="00AD34FA">
              <w:rPr>
                <w:rFonts w:ascii="標楷體" w:eastAsia="標楷體" w:hAnsi="標楷體"/>
                <w:sz w:val="40"/>
                <w:szCs w:val="40"/>
              </w:rPr>
              <w:t>19</w:t>
            </w:r>
          </w:p>
        </w:tc>
      </w:tr>
    </w:tbl>
    <w:p w:rsidR="00457376" w:rsidRDefault="00457376" w:rsidP="00BD6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3160"/>
      </w:tblGrid>
      <w:tr w:rsidR="00457376" w:rsidTr="00F72093">
        <w:tc>
          <w:tcPr>
            <w:tcW w:w="7668" w:type="dxa"/>
          </w:tcPr>
          <w:p w:rsidR="00457376" w:rsidRDefault="00457376" w:rsidP="00F72093"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中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學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生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網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會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員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註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冊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程</w:t>
            </w:r>
            <w:r w:rsidRPr="00BB6CD5"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BB6CD5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序</w:t>
            </w:r>
          </w:p>
        </w:tc>
        <w:tc>
          <w:tcPr>
            <w:tcW w:w="3160" w:type="dxa"/>
            <w:vMerge w:val="restart"/>
          </w:tcPr>
          <w:p w:rsidR="00457376" w:rsidRDefault="00457376" w:rsidP="00F72093">
            <w:r>
              <w:rPr>
                <w:noProof/>
              </w:rPr>
              <w:pict>
                <v:shape id="_x0000_s1028" type="#_x0000_t75" style="position:absolute;margin-left:48.25pt;margin-top:131pt;width:74.15pt;height:75.45pt;z-index:251659264;visibility:visible;mso-position-horizontal-relative:text;mso-position-vertical-relative:text">
                  <v:imagedata r:id="rId6" o:title="" croptop="7539f" cropbottom="7539f" cropleft="7539f" cropright="8400f"/>
                  <w10:wrap type="square"/>
                </v:shape>
              </w:pict>
            </w:r>
            <w:r>
              <w:rPr>
                <w:noProof/>
              </w:rPr>
              <w:pict>
                <v:shape id="_x0000_s1029" type="#_x0000_t75" style="position:absolute;margin-left:30.25pt;margin-top:3.75pt;width:108.15pt;height:107.5pt;z-index:251658240;visibility:visible;mso-position-horizontal-relative:text;mso-position-vertical-relative:text">
                  <v:imagedata r:id="rId7" o:title=""/>
                </v:shape>
              </w:pict>
            </w:r>
          </w:p>
        </w:tc>
      </w:tr>
      <w:tr w:rsidR="00457376" w:rsidTr="00F72093">
        <w:tc>
          <w:tcPr>
            <w:tcW w:w="7668" w:type="dxa"/>
          </w:tcPr>
          <w:p w:rsidR="00457376" w:rsidRPr="00BB6CD5" w:rsidRDefault="00457376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1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進入中學生網官方網站（</w:t>
            </w:r>
            <w:r w:rsidRPr="00BB6CD5">
              <w:rPr>
                <w:sz w:val="30"/>
                <w:szCs w:val="30"/>
              </w:rPr>
              <w:t>http://shs.edu.tw/</w:t>
            </w:r>
            <w:r w:rsidRPr="00BB6CD5">
              <w:rPr>
                <w:rFonts w:hint="eastAsia"/>
                <w:sz w:val="30"/>
                <w:szCs w:val="30"/>
              </w:rPr>
              <w:t>）</w:t>
            </w:r>
          </w:p>
          <w:p w:rsidR="00457376" w:rsidRPr="00BB6CD5" w:rsidRDefault="00457376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2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官網首頁左欄處按中學生網站會員註冊！</w:t>
            </w:r>
          </w:p>
          <w:p w:rsidR="00457376" w:rsidRPr="00BB6CD5" w:rsidRDefault="00457376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3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 xml:space="preserve">輸入學校登入密碼　</w:t>
            </w:r>
            <w:r w:rsidRPr="00BB6CD5">
              <w:rPr>
                <w:color w:val="FF0000"/>
                <w:sz w:val="30"/>
                <w:szCs w:val="30"/>
              </w:rPr>
              <w:t>SIVS</w:t>
            </w:r>
          </w:p>
          <w:p w:rsidR="00457376" w:rsidRPr="00BB6CD5" w:rsidRDefault="00457376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4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輸入個人基本資料（</w:t>
            </w:r>
            <w:r w:rsidRPr="00BB6CD5">
              <w:rPr>
                <w:sz w:val="30"/>
                <w:szCs w:val="30"/>
              </w:rPr>
              <w:t>Email</w:t>
            </w:r>
            <w:r w:rsidRPr="00BB6CD5">
              <w:rPr>
                <w:rFonts w:hint="eastAsia"/>
                <w:sz w:val="30"/>
                <w:szCs w:val="30"/>
              </w:rPr>
              <w:t>為中學生網站登入帳號）</w:t>
            </w:r>
          </w:p>
          <w:p w:rsidR="00457376" w:rsidRPr="00BB6CD5" w:rsidRDefault="00457376" w:rsidP="00F72093">
            <w:pPr>
              <w:spacing w:line="500" w:lineRule="exact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5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完成註冊後，請至你的信箱啟動中學生網註冊手續</w:t>
            </w:r>
          </w:p>
          <w:p w:rsidR="00457376" w:rsidRPr="00BB6CD5" w:rsidRDefault="00457376" w:rsidP="00F72093">
            <w:pPr>
              <w:spacing w:line="500" w:lineRule="exact"/>
              <w:ind w:left="447" w:hangingChars="149" w:hanging="447"/>
              <w:rPr>
                <w:sz w:val="30"/>
                <w:szCs w:val="30"/>
              </w:rPr>
            </w:pPr>
            <w:r w:rsidRPr="00BB6CD5">
              <w:rPr>
                <w:sz w:val="30"/>
                <w:szCs w:val="30"/>
              </w:rPr>
              <w:t>6</w:t>
            </w:r>
            <w:r w:rsidRPr="00BB6CD5">
              <w:rPr>
                <w:sz w:val="30"/>
                <w:szCs w:val="30"/>
              </w:rPr>
              <w:tab/>
            </w:r>
            <w:r w:rsidRPr="00BB6CD5">
              <w:rPr>
                <w:rFonts w:hint="eastAsia"/>
                <w:sz w:val="30"/>
                <w:szCs w:val="30"/>
              </w:rPr>
              <w:t>歡迎同學們加入大力卜閱讀工作坊</w:t>
            </w:r>
            <w:r w:rsidRPr="00BB6CD5">
              <w:rPr>
                <w:sz w:val="30"/>
                <w:szCs w:val="30"/>
              </w:rPr>
              <w:t>line</w:t>
            </w:r>
            <w:r w:rsidRPr="00BB6CD5">
              <w:rPr>
                <w:rFonts w:hint="eastAsia"/>
                <w:sz w:val="30"/>
                <w:szCs w:val="30"/>
              </w:rPr>
              <w:t>群組，本群組會公告中學生網投稿與輔導訊息。</w:t>
            </w:r>
          </w:p>
          <w:p w:rsidR="00457376" w:rsidRPr="00015B5A" w:rsidRDefault="00457376" w:rsidP="00F72093"/>
        </w:tc>
        <w:tc>
          <w:tcPr>
            <w:tcW w:w="3160" w:type="dxa"/>
            <w:vMerge/>
          </w:tcPr>
          <w:p w:rsidR="00457376" w:rsidRDefault="00457376" w:rsidP="00F72093"/>
        </w:tc>
      </w:tr>
    </w:tbl>
    <w:p w:rsidR="00457376" w:rsidRPr="00F871D6" w:rsidRDefault="00457376" w:rsidP="00BD6D6C">
      <w:pPr>
        <w:rPr>
          <w:rFonts w:eastAsia="Times New Roman"/>
          <w:sz w:val="30"/>
          <w:szCs w:val="30"/>
        </w:rPr>
      </w:pPr>
    </w:p>
    <w:p w:rsidR="00457376" w:rsidRPr="00BD6D6C" w:rsidRDefault="00457376">
      <w:pPr>
        <w:rPr>
          <w:rFonts w:eastAsia="Times New Roman"/>
          <w:sz w:val="30"/>
          <w:szCs w:val="30"/>
        </w:rPr>
      </w:pPr>
    </w:p>
    <w:sectPr w:rsidR="00457376" w:rsidRPr="00BD6D6C" w:rsidSect="00E974C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76" w:rsidRDefault="00457376" w:rsidP="00AB40E3">
      <w:r>
        <w:separator/>
      </w:r>
    </w:p>
  </w:endnote>
  <w:endnote w:type="continuationSeparator" w:id="0">
    <w:p w:rsidR="00457376" w:rsidRDefault="00457376" w:rsidP="00AB4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76" w:rsidRDefault="00457376" w:rsidP="00AB40E3">
      <w:r>
        <w:separator/>
      </w:r>
    </w:p>
  </w:footnote>
  <w:footnote w:type="continuationSeparator" w:id="0">
    <w:p w:rsidR="00457376" w:rsidRDefault="00457376" w:rsidP="00AB4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F56"/>
    <w:rsid w:val="00015B5A"/>
    <w:rsid w:val="000F004F"/>
    <w:rsid w:val="00155B0C"/>
    <w:rsid w:val="001A3FB1"/>
    <w:rsid w:val="00262128"/>
    <w:rsid w:val="003959F4"/>
    <w:rsid w:val="003F1BB8"/>
    <w:rsid w:val="00406105"/>
    <w:rsid w:val="00457376"/>
    <w:rsid w:val="0048098D"/>
    <w:rsid w:val="00482796"/>
    <w:rsid w:val="004C3CEC"/>
    <w:rsid w:val="00546EE5"/>
    <w:rsid w:val="005957F0"/>
    <w:rsid w:val="005A283C"/>
    <w:rsid w:val="0062047B"/>
    <w:rsid w:val="006F2EA4"/>
    <w:rsid w:val="007054D7"/>
    <w:rsid w:val="00743A36"/>
    <w:rsid w:val="00762EF5"/>
    <w:rsid w:val="00912996"/>
    <w:rsid w:val="00916D05"/>
    <w:rsid w:val="009C6BB1"/>
    <w:rsid w:val="00A545C9"/>
    <w:rsid w:val="00AB40E3"/>
    <w:rsid w:val="00AD34FA"/>
    <w:rsid w:val="00B41F56"/>
    <w:rsid w:val="00B618E5"/>
    <w:rsid w:val="00BB6CD5"/>
    <w:rsid w:val="00BD6D6C"/>
    <w:rsid w:val="00BE64E6"/>
    <w:rsid w:val="00C16697"/>
    <w:rsid w:val="00C16AF2"/>
    <w:rsid w:val="00C40C6B"/>
    <w:rsid w:val="00D02F5C"/>
    <w:rsid w:val="00D562A0"/>
    <w:rsid w:val="00DC5C28"/>
    <w:rsid w:val="00DF0A29"/>
    <w:rsid w:val="00E86935"/>
    <w:rsid w:val="00E974CC"/>
    <w:rsid w:val="00F72093"/>
    <w:rsid w:val="00F8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F5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0E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B4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0E3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974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15B5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167</Words>
  <Characters>954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105學年度全國高級中等學校</dc:title>
  <dc:subject/>
  <dc:creator>lee</dc:creator>
  <cp:keywords/>
  <dc:description/>
  <cp:lastModifiedBy>李國信</cp:lastModifiedBy>
  <cp:revision>5</cp:revision>
  <cp:lastPrinted>2016-09-25T03:45:00Z</cp:lastPrinted>
  <dcterms:created xsi:type="dcterms:W3CDTF">2017-08-31T08:54:00Z</dcterms:created>
  <dcterms:modified xsi:type="dcterms:W3CDTF">2017-09-10T23:17:00Z</dcterms:modified>
</cp:coreProperties>
</file>